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78EB" w14:textId="3CF9D247" w:rsidR="00781ACC" w:rsidRPr="00063B8D" w:rsidRDefault="00781ACC" w:rsidP="00781ACC">
      <w:pPr>
        <w:spacing w:after="480"/>
        <w:jc w:val="right"/>
        <w:rPr>
          <w:rFonts w:ascii="Arial" w:hAnsi="Arial" w:cs="Arial"/>
          <w:sz w:val="24"/>
          <w:szCs w:val="24"/>
          <w:lang w:eastAsia="en-US"/>
        </w:rPr>
      </w:pPr>
      <w:bookmarkStart w:id="0" w:name="_Hlk21694768"/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b/>
        </w:rPr>
        <w:tab/>
      </w:r>
      <w:bookmarkEnd w:id="0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90C0D">
        <w:rPr>
          <w:rFonts w:ascii="Arial" w:hAnsi="Arial" w:cs="Arial"/>
          <w:sz w:val="24"/>
          <w:szCs w:val="24"/>
          <w:lang w:eastAsia="en-US"/>
        </w:rPr>
        <w:t>Trindade</w:t>
      </w:r>
      <w:r w:rsidRPr="00063B8D">
        <w:rPr>
          <w:rFonts w:ascii="Arial" w:hAnsi="Arial" w:cs="Arial"/>
          <w:sz w:val="24"/>
          <w:szCs w:val="24"/>
          <w:lang w:eastAsia="en-US"/>
        </w:rPr>
        <w:t>,</w:t>
      </w:r>
      <w:r w:rsidR="00387214">
        <w:rPr>
          <w:rFonts w:ascii="Arial" w:hAnsi="Arial" w:cs="Arial"/>
          <w:sz w:val="24"/>
          <w:szCs w:val="24"/>
          <w:lang w:eastAsia="en-US"/>
        </w:rPr>
        <w:t xml:space="preserve"> </w:t>
      </w:r>
      <w:r w:rsidR="003D4142">
        <w:rPr>
          <w:rFonts w:ascii="Arial" w:hAnsi="Arial" w:cs="Arial"/>
          <w:sz w:val="24"/>
          <w:szCs w:val="24"/>
          <w:lang w:eastAsia="en-US"/>
        </w:rPr>
        <w:t>5</w:t>
      </w:r>
      <w:r w:rsidRPr="00063B8D">
        <w:rPr>
          <w:rFonts w:ascii="Arial" w:hAnsi="Arial" w:cs="Arial"/>
          <w:sz w:val="24"/>
          <w:szCs w:val="24"/>
          <w:lang w:eastAsia="en-US"/>
        </w:rPr>
        <w:t xml:space="preserve"> de</w:t>
      </w:r>
      <w:r w:rsidR="00387214">
        <w:rPr>
          <w:rFonts w:ascii="Arial" w:hAnsi="Arial" w:cs="Arial"/>
          <w:sz w:val="24"/>
          <w:szCs w:val="24"/>
          <w:lang w:eastAsia="en-US"/>
        </w:rPr>
        <w:t xml:space="preserve"> </w:t>
      </w:r>
      <w:r w:rsidR="004F65A6">
        <w:rPr>
          <w:rFonts w:ascii="Arial" w:hAnsi="Arial" w:cs="Arial"/>
          <w:sz w:val="24"/>
          <w:szCs w:val="24"/>
          <w:lang w:eastAsia="en-US"/>
        </w:rPr>
        <w:t>março</w:t>
      </w:r>
      <w:r w:rsidR="003D4142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063B8D">
        <w:rPr>
          <w:rFonts w:ascii="Arial" w:hAnsi="Arial" w:cs="Arial"/>
          <w:sz w:val="24"/>
          <w:szCs w:val="24"/>
          <w:lang w:eastAsia="en-US"/>
        </w:rPr>
        <w:t>de 202</w:t>
      </w:r>
      <w:r w:rsidR="003D4142">
        <w:rPr>
          <w:rFonts w:ascii="Arial" w:hAnsi="Arial" w:cs="Arial"/>
          <w:sz w:val="24"/>
          <w:szCs w:val="24"/>
          <w:lang w:eastAsia="en-US"/>
        </w:rPr>
        <w:t>6</w:t>
      </w:r>
      <w:r w:rsidRPr="00063B8D">
        <w:rPr>
          <w:rFonts w:ascii="Arial" w:hAnsi="Arial" w:cs="Arial"/>
          <w:sz w:val="24"/>
          <w:szCs w:val="24"/>
          <w:lang w:eastAsia="en-US"/>
        </w:rPr>
        <w:t>.</w:t>
      </w:r>
    </w:p>
    <w:p w14:paraId="0092A086" w14:textId="77777777" w:rsidR="00781ACC" w:rsidRPr="00063B8D" w:rsidRDefault="00781ACC" w:rsidP="00781ACC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bookmarkStart w:id="1" w:name="_Hlk30420423"/>
    </w:p>
    <w:bookmarkEnd w:id="1"/>
    <w:p w14:paraId="6CBCD317" w14:textId="77777777" w:rsidR="00781ACC" w:rsidRPr="003D4142" w:rsidRDefault="00781ACC" w:rsidP="00781ACC">
      <w:pPr>
        <w:spacing w:after="120" w:line="360" w:lineRule="auto"/>
        <w:jc w:val="both"/>
        <w:rPr>
          <w:rFonts w:ascii="Arial" w:eastAsia="TimesNewRomanPSMT" w:hAnsi="Arial" w:cs="Arial"/>
          <w:b/>
          <w:sz w:val="24"/>
          <w:szCs w:val="24"/>
        </w:rPr>
      </w:pPr>
      <w:r w:rsidRPr="003D4142">
        <w:rPr>
          <w:rFonts w:ascii="Arial" w:eastAsia="TimesNewRomanPSMT" w:hAnsi="Arial" w:cs="Arial"/>
          <w:b/>
          <w:sz w:val="24"/>
          <w:szCs w:val="24"/>
        </w:rPr>
        <w:t>- Assunto:</w:t>
      </w:r>
      <w:r w:rsidRPr="003D4142">
        <w:rPr>
          <w:rFonts w:ascii="Arial" w:hAnsi="Arial" w:cs="Arial"/>
          <w:sz w:val="24"/>
          <w:szCs w:val="24"/>
        </w:rPr>
        <w:t xml:space="preserve"> </w:t>
      </w:r>
      <w:r w:rsidRPr="003D4142">
        <w:rPr>
          <w:rFonts w:ascii="Arial" w:hAnsi="Arial" w:cs="Arial"/>
          <w:b/>
          <w:bCs/>
          <w:sz w:val="24"/>
          <w:szCs w:val="24"/>
          <w:u w:val="words"/>
        </w:rPr>
        <w:t>Informações Portal da Transparência</w:t>
      </w:r>
      <w:r w:rsidRPr="003D414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2FB0148" w14:textId="792A0076" w:rsidR="00781ACC" w:rsidRPr="003D4142" w:rsidRDefault="00781ACC" w:rsidP="0058428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3D4142">
        <w:rPr>
          <w:rFonts w:ascii="Arial" w:hAnsi="Arial" w:cs="Arial"/>
          <w:b/>
          <w:bCs/>
          <w:sz w:val="24"/>
          <w:szCs w:val="24"/>
        </w:rPr>
        <w:t xml:space="preserve">- Referente: </w:t>
      </w:r>
      <w:r w:rsidR="00B94D22">
        <w:rPr>
          <w:rFonts w:ascii="Arial" w:hAnsi="Arial" w:cs="Arial"/>
          <w:sz w:val="24"/>
          <w:szCs w:val="24"/>
        </w:rPr>
        <w:t>Integrantes da Diretoria, Membros dos Conselhos de Administração e Fiscal e Demais Ocupantes de Cargos de Gestão.</w:t>
      </w:r>
    </w:p>
    <w:p w14:paraId="126CFE9A" w14:textId="55E4A05E" w:rsidR="00781ACC" w:rsidRPr="003D4142" w:rsidRDefault="00584283" w:rsidP="001A66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4142">
        <w:rPr>
          <w:rFonts w:ascii="Arial" w:hAnsi="Arial" w:cs="Arial"/>
          <w:b/>
          <w:bCs/>
          <w:sz w:val="24"/>
          <w:szCs w:val="24"/>
        </w:rPr>
        <w:t>- Fundamento legal:</w:t>
      </w:r>
      <w:r w:rsidR="00961F9A" w:rsidRPr="003D4142">
        <w:rPr>
          <w:rFonts w:ascii="Arial" w:hAnsi="Arial" w:cs="Arial"/>
          <w:b/>
          <w:bCs/>
          <w:sz w:val="24"/>
          <w:szCs w:val="24"/>
        </w:rPr>
        <w:t xml:space="preserve"> </w:t>
      </w:r>
      <w:r w:rsidR="003D4142" w:rsidRPr="003D4142">
        <w:rPr>
          <w:rFonts w:ascii="Arial" w:hAnsi="Arial" w:cs="Arial"/>
          <w:sz w:val="24"/>
          <w:szCs w:val="24"/>
        </w:rPr>
        <w:t>Art. 6º, § 1º da Lei Estadual n° 18.025/2013; Item 13 do anexo II e Item 14-c3, anexo I da Resolução Normativa nº 013/2017 TCE-GO; Art. 28, Inciso XVI do Decreto Estadual nº 10.356/2023; Art. 11, inciso I, letra d, da Resolução n° 4/2025 TCE-GO e Item 2.7 da Metodologia unificada de avaliação da transparência das entidades de direito privado sem fins lucrativos (SES/GO) 2025</w:t>
      </w:r>
    </w:p>
    <w:p w14:paraId="7A700C72" w14:textId="77777777" w:rsidR="00781ACC" w:rsidRPr="00063B8D" w:rsidRDefault="00781ACC" w:rsidP="00781ACC">
      <w:pPr>
        <w:spacing w:after="0" w:line="360" w:lineRule="auto"/>
        <w:ind w:firstLine="2835"/>
        <w:jc w:val="both"/>
        <w:rPr>
          <w:rFonts w:ascii="Arial" w:hAnsi="Arial" w:cs="Arial"/>
          <w:bCs/>
          <w:sz w:val="24"/>
          <w:szCs w:val="24"/>
        </w:rPr>
      </w:pPr>
    </w:p>
    <w:p w14:paraId="379A5B97" w14:textId="50C9565D" w:rsidR="00781ACC" w:rsidRDefault="00781ACC" w:rsidP="008125A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 xml:space="preserve">IMED – </w:t>
      </w:r>
      <w:r w:rsidRPr="00063B8D">
        <w:rPr>
          <w:rFonts w:ascii="Arial" w:hAnsi="Arial" w:cs="Arial"/>
          <w:b/>
          <w:smallCaps/>
          <w:sz w:val="24"/>
          <w:szCs w:val="24"/>
        </w:rPr>
        <w:t>Instituto de Medicina, Estudos e Desenvolvimento</w:t>
      </w:r>
      <w:r w:rsidRPr="00063B8D">
        <w:rPr>
          <w:rFonts w:ascii="Arial" w:hAnsi="Arial" w:cs="Arial"/>
          <w:b/>
          <w:sz w:val="24"/>
          <w:szCs w:val="24"/>
        </w:rPr>
        <w:t xml:space="preserve">, </w:t>
      </w:r>
      <w:r w:rsidRPr="00063B8D">
        <w:rPr>
          <w:rFonts w:ascii="Arial" w:hAnsi="Arial" w:cs="Arial"/>
          <w:sz w:val="24"/>
          <w:szCs w:val="24"/>
        </w:rPr>
        <w:t xml:space="preserve">associação civil sem fins lucrativos de apoio à gestão de saúde, qualificado pelo Decreto Estadual nº 8.150, de 23 de abril de 2014, como Organização Social de Saúde no Estado de Goiás, com sede na </w:t>
      </w:r>
      <w:r w:rsidRPr="00063B8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Rua Itapeva, nº 202, Conj. 3</w:t>
      </w:r>
      <w:r w:rsidR="009E40AB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3</w:t>
      </w:r>
      <w:r w:rsidRPr="00063B8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, Bela Vista, São Paulo</w:t>
      </w:r>
      <w:r w:rsidR="003D4142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/</w:t>
      </w:r>
      <w:r w:rsidRPr="00063B8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SP, </w:t>
      </w:r>
      <w:bookmarkStart w:id="2" w:name="OLE_LINK1"/>
      <w:r w:rsidRPr="00063B8D">
        <w:rPr>
          <w:rFonts w:ascii="Arial" w:hAnsi="Arial" w:cs="Arial"/>
          <w:sz w:val="24"/>
          <w:szCs w:val="24"/>
        </w:rPr>
        <w:t>CEP: 01332-000</w:t>
      </w:r>
      <w:bookmarkEnd w:id="2"/>
      <w:r w:rsidRPr="00063B8D">
        <w:rPr>
          <w:rFonts w:ascii="Arial" w:hAnsi="Arial" w:cs="Arial"/>
          <w:sz w:val="24"/>
          <w:szCs w:val="24"/>
        </w:rPr>
        <w:t xml:space="preserve"> (CNPJ n˚. 19.324.171/0001-02), e </w:t>
      </w:r>
      <w:r w:rsidR="009273D9" w:rsidRPr="009273D9">
        <w:rPr>
          <w:rFonts w:ascii="Arial" w:hAnsi="Arial" w:cs="Arial"/>
          <w:sz w:val="24"/>
          <w:szCs w:val="24"/>
        </w:rPr>
        <w:t xml:space="preserve">filial em </w:t>
      </w:r>
      <w:r w:rsidR="00B90C0D" w:rsidRPr="00D00776">
        <w:rPr>
          <w:rFonts w:ascii="Arial" w:hAnsi="Arial" w:cs="Arial"/>
          <w:sz w:val="24"/>
          <w:szCs w:val="24"/>
        </w:rPr>
        <w:t>Trindade-</w:t>
      </w:r>
      <w:r w:rsidR="00B90C0D">
        <w:rPr>
          <w:rFonts w:ascii="Arial" w:hAnsi="Arial" w:cs="Arial"/>
          <w:sz w:val="24"/>
          <w:szCs w:val="24"/>
        </w:rPr>
        <w:t>GO</w:t>
      </w:r>
      <w:r w:rsidR="00B90C0D" w:rsidRPr="00D00776">
        <w:rPr>
          <w:rFonts w:ascii="Arial" w:hAnsi="Arial" w:cs="Arial"/>
          <w:sz w:val="24"/>
          <w:szCs w:val="24"/>
        </w:rPr>
        <w:t xml:space="preserve">, à Rua 3, Jardim Primavera, </w:t>
      </w:r>
      <w:r w:rsidR="00B90C0D" w:rsidRPr="00D00776">
        <w:rPr>
          <w:rFonts w:ascii="Arial" w:hAnsi="Arial" w:cs="Arial"/>
          <w:smallCaps/>
          <w:sz w:val="24"/>
          <w:szCs w:val="24"/>
        </w:rPr>
        <w:t>q</w:t>
      </w:r>
      <w:r w:rsidR="00B90C0D" w:rsidRPr="00D00776">
        <w:rPr>
          <w:rFonts w:ascii="Arial" w:hAnsi="Arial" w:cs="Arial"/>
          <w:sz w:val="24"/>
          <w:szCs w:val="24"/>
        </w:rPr>
        <w:t xml:space="preserve"> 4</w:t>
      </w:r>
      <w:r w:rsidR="00B90C0D" w:rsidRPr="00D00776">
        <w:rPr>
          <w:rFonts w:ascii="Arial" w:hAnsi="Arial" w:cs="Arial"/>
          <w:smallCaps/>
          <w:sz w:val="24"/>
          <w:szCs w:val="24"/>
        </w:rPr>
        <w:t>, l</w:t>
      </w:r>
      <w:r w:rsidR="00B90C0D" w:rsidRPr="00D00776">
        <w:rPr>
          <w:rFonts w:ascii="Arial" w:hAnsi="Arial" w:cs="Arial"/>
          <w:sz w:val="24"/>
          <w:szCs w:val="24"/>
        </w:rPr>
        <w:t xml:space="preserve"> 10, </w:t>
      </w:r>
      <w:r w:rsidR="00B90C0D" w:rsidRPr="00D00776">
        <w:rPr>
          <w:rFonts w:ascii="Arial" w:hAnsi="Arial" w:cs="Arial"/>
          <w:smallCaps/>
          <w:sz w:val="24"/>
          <w:szCs w:val="24"/>
        </w:rPr>
        <w:t>CEP.:</w:t>
      </w:r>
      <w:r w:rsidR="00B90C0D" w:rsidRPr="00D00776">
        <w:rPr>
          <w:rFonts w:ascii="Arial" w:hAnsi="Arial" w:cs="Arial"/>
          <w:sz w:val="24"/>
          <w:szCs w:val="24"/>
        </w:rPr>
        <w:t xml:space="preserve"> 75380-000 (CNPJ n</w:t>
      </w:r>
      <w:r w:rsidR="00B90C0D" w:rsidRPr="00D00776">
        <w:rPr>
          <w:rFonts w:ascii="Arial" w:hAnsi="Arial" w:cs="Arial"/>
          <w:smallCaps/>
          <w:sz w:val="24"/>
          <w:szCs w:val="24"/>
        </w:rPr>
        <w:t>º 19.324.171/0004-47)</w:t>
      </w:r>
      <w:r w:rsidRPr="00063B8D">
        <w:rPr>
          <w:rFonts w:ascii="Arial" w:hAnsi="Arial" w:cs="Arial"/>
          <w:sz w:val="24"/>
          <w:szCs w:val="24"/>
        </w:rPr>
        <w:t>, neste ato representado na forma do seu Estatuto Social por seu Diretor</w:t>
      </w:r>
      <w:r w:rsidR="00BB524A" w:rsidRPr="00063B8D">
        <w:rPr>
          <w:rFonts w:ascii="Arial" w:hAnsi="Arial" w:cs="Arial"/>
          <w:sz w:val="24"/>
          <w:szCs w:val="24"/>
        </w:rPr>
        <w:t xml:space="preserve"> Financeiro</w:t>
      </w:r>
      <w:r w:rsidRPr="00063B8D">
        <w:rPr>
          <w:rFonts w:ascii="Arial" w:hAnsi="Arial" w:cs="Arial"/>
          <w:sz w:val="24"/>
          <w:szCs w:val="24"/>
        </w:rPr>
        <w:t>, em cumprimento</w:t>
      </w:r>
      <w:r w:rsidR="00BB524A" w:rsidRPr="00063B8D">
        <w:rPr>
          <w:rFonts w:ascii="Arial" w:hAnsi="Arial" w:cs="Arial"/>
          <w:sz w:val="24"/>
          <w:szCs w:val="24"/>
        </w:rPr>
        <w:t xml:space="preserve"> das ações constantes na Metodologia de Avaliação da Transparência Ativa e Passiva das Organizações Sociais (</w:t>
      </w:r>
      <w:r w:rsidR="003D4142" w:rsidRPr="00C84B71">
        <w:rPr>
          <w:rFonts w:ascii="Arial" w:hAnsi="Arial" w:cs="Arial"/>
          <w:sz w:val="24"/>
          <w:szCs w:val="24"/>
          <w:u w:val="words"/>
        </w:rPr>
        <w:t>Integrantes da Diretoria, Membros dos Conselhos de Administração e Fiscal e Demais Ocupantes de Cargos de Gestão</w:t>
      </w:r>
      <w:r w:rsidR="00BB524A" w:rsidRPr="00063B8D">
        <w:rPr>
          <w:rFonts w:ascii="Arial" w:hAnsi="Arial" w:cs="Arial"/>
          <w:sz w:val="24"/>
          <w:szCs w:val="24"/>
        </w:rPr>
        <w:t xml:space="preserve">), </w:t>
      </w:r>
      <w:r w:rsidRPr="00063B8D">
        <w:rPr>
          <w:rFonts w:ascii="Arial" w:hAnsi="Arial" w:cs="Arial"/>
          <w:sz w:val="24"/>
          <w:szCs w:val="24"/>
        </w:rPr>
        <w:t xml:space="preserve">vem à presença de V. </w:t>
      </w:r>
      <w:r w:rsidR="006E1748">
        <w:rPr>
          <w:rFonts w:ascii="Arial" w:hAnsi="Arial" w:cs="Arial"/>
          <w:sz w:val="24"/>
          <w:szCs w:val="24"/>
        </w:rPr>
        <w:t>Sa</w:t>
      </w:r>
      <w:r w:rsidRPr="00063B8D">
        <w:rPr>
          <w:rFonts w:ascii="Arial" w:hAnsi="Arial" w:cs="Arial"/>
          <w:sz w:val="24"/>
          <w:szCs w:val="24"/>
        </w:rPr>
        <w:t xml:space="preserve">. apresentar abaixo a </w:t>
      </w:r>
      <w:r w:rsidR="003D4142" w:rsidRPr="00063B8D">
        <w:rPr>
          <w:rFonts w:ascii="Arial" w:hAnsi="Arial" w:cs="Arial"/>
          <w:sz w:val="24"/>
          <w:szCs w:val="24"/>
        </w:rPr>
        <w:t xml:space="preserve">relação atualizada </w:t>
      </w:r>
      <w:r w:rsidR="003D4142">
        <w:rPr>
          <w:rFonts w:ascii="Arial" w:hAnsi="Arial" w:cs="Arial"/>
          <w:sz w:val="24"/>
          <w:szCs w:val="24"/>
        </w:rPr>
        <w:t>ocupantes dos cargos de gestão</w:t>
      </w:r>
      <w:r w:rsidRPr="00063B8D">
        <w:rPr>
          <w:rFonts w:ascii="Arial" w:hAnsi="Arial" w:cs="Arial"/>
          <w:sz w:val="24"/>
          <w:szCs w:val="24"/>
        </w:rPr>
        <w:t>:</w:t>
      </w:r>
    </w:p>
    <w:p w14:paraId="6BD3A09F" w14:textId="77777777" w:rsidR="003D4142" w:rsidRPr="00063B8D" w:rsidRDefault="003D4142" w:rsidP="008125A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4726A04A" w14:textId="77777777" w:rsidR="003D4142" w:rsidRDefault="003D4142" w:rsidP="003D4142">
      <w:pPr>
        <w:spacing w:after="0" w:line="360" w:lineRule="auto"/>
        <w:jc w:val="center"/>
        <w:rPr>
          <w:rFonts w:ascii="Arial" w:hAnsi="Arial" w:cs="Arial"/>
          <w:b/>
          <w:bCs/>
          <w:smallCaps/>
          <w:sz w:val="24"/>
          <w:szCs w:val="24"/>
          <w:u w:val="single"/>
        </w:rPr>
      </w:pPr>
      <w:r>
        <w:rPr>
          <w:rFonts w:ascii="Arial" w:hAnsi="Arial" w:cs="Arial"/>
          <w:b/>
          <w:bCs/>
          <w:smallCaps/>
          <w:sz w:val="24"/>
          <w:szCs w:val="24"/>
          <w:u w:val="single"/>
        </w:rPr>
        <w:t>Diretoria</w:t>
      </w:r>
    </w:p>
    <w:p w14:paraId="2FE01F2F" w14:textId="77777777" w:rsidR="003D4142" w:rsidRPr="00063B8D" w:rsidRDefault="003D4142" w:rsidP="003D4142">
      <w:pPr>
        <w:spacing w:after="0" w:line="360" w:lineRule="auto"/>
        <w:jc w:val="center"/>
        <w:rPr>
          <w:rFonts w:ascii="Arial" w:hAnsi="Arial" w:cs="Arial"/>
          <w:b/>
          <w:bCs/>
          <w:smallCaps/>
          <w:sz w:val="24"/>
          <w:szCs w:val="24"/>
          <w:u w:val="single"/>
        </w:rPr>
      </w:pPr>
    </w:p>
    <w:p w14:paraId="441921EB" w14:textId="77777777" w:rsidR="003D4142" w:rsidRDefault="003D4142" w:rsidP="003D4142">
      <w:pPr>
        <w:pStyle w:val="PargrafodaLista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Ronald Rocha</w:t>
      </w:r>
      <w:r w:rsidRPr="00C84B71">
        <w:rPr>
          <w:rFonts w:ascii="Arial" w:hAnsi="Arial" w:cs="Arial"/>
          <w:b/>
          <w:sz w:val="24"/>
          <w:szCs w:val="24"/>
        </w:rPr>
        <w:t xml:space="preserve">, </w:t>
      </w:r>
      <w:r w:rsidRPr="00C84B71">
        <w:rPr>
          <w:rFonts w:ascii="Arial" w:hAnsi="Arial" w:cs="Arial"/>
          <w:bCs/>
          <w:sz w:val="24"/>
          <w:szCs w:val="24"/>
        </w:rPr>
        <w:t xml:space="preserve">brasileiro, casado, </w:t>
      </w:r>
      <w:r>
        <w:rPr>
          <w:rFonts w:ascii="Arial" w:hAnsi="Arial" w:cs="Arial"/>
          <w:bCs/>
          <w:sz w:val="24"/>
          <w:szCs w:val="24"/>
        </w:rPr>
        <w:t>engenheiro</w:t>
      </w:r>
      <w:r w:rsidRPr="00C84B71">
        <w:rPr>
          <w:rFonts w:ascii="Arial" w:hAnsi="Arial" w:cs="Arial"/>
          <w:bCs/>
          <w:sz w:val="24"/>
          <w:szCs w:val="24"/>
        </w:rPr>
        <w:t xml:space="preserve">, inscrito no CPF sob n° </w:t>
      </w:r>
      <w:proofErr w:type="gramStart"/>
      <w:r>
        <w:rPr>
          <w:rFonts w:ascii="Arial" w:hAnsi="Arial" w:cs="Arial"/>
          <w:bCs/>
          <w:sz w:val="24"/>
          <w:szCs w:val="24"/>
        </w:rPr>
        <w:t>491</w:t>
      </w:r>
      <w:r w:rsidRPr="00C84B71">
        <w:rPr>
          <w:rFonts w:ascii="Arial" w:hAnsi="Arial" w:cs="Arial"/>
          <w:bCs/>
          <w:sz w:val="24"/>
          <w:szCs w:val="24"/>
        </w:rPr>
        <w:t>.*</w:t>
      </w:r>
      <w:proofErr w:type="gramEnd"/>
      <w:r w:rsidRPr="00C84B71">
        <w:rPr>
          <w:rFonts w:ascii="Arial" w:hAnsi="Arial" w:cs="Arial"/>
          <w:bCs/>
          <w:sz w:val="24"/>
          <w:szCs w:val="24"/>
        </w:rPr>
        <w:t>*</w:t>
      </w:r>
      <w:proofErr w:type="gramStart"/>
      <w:r w:rsidRPr="00C84B71">
        <w:rPr>
          <w:rFonts w:ascii="Arial" w:hAnsi="Arial" w:cs="Arial"/>
          <w:bCs/>
          <w:sz w:val="24"/>
          <w:szCs w:val="24"/>
        </w:rPr>
        <w:t>*.*</w:t>
      </w:r>
      <w:proofErr w:type="gramEnd"/>
      <w:r w:rsidRPr="00C84B71">
        <w:rPr>
          <w:rFonts w:ascii="Arial" w:hAnsi="Arial" w:cs="Arial"/>
          <w:bCs/>
          <w:sz w:val="24"/>
          <w:szCs w:val="24"/>
        </w:rPr>
        <w:t>** -</w:t>
      </w:r>
      <w:r>
        <w:rPr>
          <w:rFonts w:ascii="Arial" w:hAnsi="Arial" w:cs="Arial"/>
          <w:bCs/>
          <w:sz w:val="24"/>
          <w:szCs w:val="24"/>
        </w:rPr>
        <w:t>91</w:t>
      </w:r>
      <w:r w:rsidRPr="00C84B71">
        <w:rPr>
          <w:rFonts w:ascii="Arial" w:hAnsi="Arial" w:cs="Arial"/>
          <w:bCs/>
          <w:sz w:val="24"/>
          <w:szCs w:val="24"/>
        </w:rPr>
        <w:t xml:space="preserve">, residente e domiciliado na Rua </w:t>
      </w:r>
      <w:r>
        <w:rPr>
          <w:rFonts w:ascii="Arial" w:hAnsi="Arial" w:cs="Arial"/>
          <w:bCs/>
          <w:sz w:val="24"/>
          <w:szCs w:val="24"/>
        </w:rPr>
        <w:t>Soares de Camargo</w:t>
      </w:r>
      <w:r w:rsidRPr="00C84B71">
        <w:rPr>
          <w:rFonts w:ascii="Arial" w:hAnsi="Arial" w:cs="Arial"/>
          <w:bCs/>
          <w:sz w:val="24"/>
          <w:szCs w:val="24"/>
        </w:rPr>
        <w:t xml:space="preserve">, nº </w:t>
      </w:r>
      <w:r>
        <w:rPr>
          <w:rFonts w:ascii="Arial" w:hAnsi="Arial" w:cs="Arial"/>
          <w:bCs/>
          <w:sz w:val="24"/>
          <w:szCs w:val="24"/>
        </w:rPr>
        <w:t>153</w:t>
      </w:r>
      <w:r w:rsidRPr="00C84B71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lastRenderedPageBreak/>
        <w:t>apartamento 13, Boqueirão, Santos/SP, CEP: 11045-050</w:t>
      </w:r>
      <w:r w:rsidRPr="00C84B71">
        <w:rPr>
          <w:rFonts w:ascii="Arial" w:hAnsi="Arial" w:cs="Arial"/>
          <w:sz w:val="24"/>
          <w:szCs w:val="24"/>
        </w:rPr>
        <w:t>. M</w:t>
      </w:r>
      <w:r w:rsidRPr="00C84B71">
        <w:rPr>
          <w:rFonts w:ascii="Arial" w:hAnsi="Arial" w:cs="Arial"/>
          <w:bCs/>
          <w:sz w:val="24"/>
          <w:szCs w:val="24"/>
        </w:rPr>
        <w:t>embro eleito pelo</w:t>
      </w:r>
      <w:r>
        <w:rPr>
          <w:rFonts w:ascii="Arial" w:hAnsi="Arial" w:cs="Arial"/>
          <w:bCs/>
          <w:sz w:val="24"/>
          <w:szCs w:val="24"/>
        </w:rPr>
        <w:t xml:space="preserve"> Conselho de Administração</w:t>
      </w:r>
      <w:r w:rsidRPr="00C84B71">
        <w:rPr>
          <w:rFonts w:ascii="Arial" w:hAnsi="Arial" w:cs="Arial"/>
          <w:bCs/>
          <w:sz w:val="24"/>
          <w:szCs w:val="24"/>
        </w:rPr>
        <w:t>,</w:t>
      </w:r>
      <w:r w:rsidRPr="00C84B71">
        <w:rPr>
          <w:rFonts w:ascii="Arial" w:hAnsi="Arial" w:cs="Arial"/>
          <w:sz w:val="24"/>
          <w:szCs w:val="24"/>
        </w:rPr>
        <w:t xml:space="preserve"> nos termos do art. </w:t>
      </w:r>
      <w:r>
        <w:rPr>
          <w:rFonts w:ascii="Arial" w:hAnsi="Arial" w:cs="Arial"/>
          <w:sz w:val="24"/>
          <w:szCs w:val="24"/>
        </w:rPr>
        <w:t>32</w:t>
      </w:r>
      <w:r w:rsidRPr="00C84B71">
        <w:rPr>
          <w:rFonts w:ascii="Arial" w:hAnsi="Arial" w:cs="Arial"/>
          <w:sz w:val="24"/>
          <w:szCs w:val="24"/>
        </w:rPr>
        <w:t>, “</w:t>
      </w:r>
      <w:r>
        <w:rPr>
          <w:rFonts w:ascii="Arial" w:hAnsi="Arial" w:cs="Arial"/>
          <w:sz w:val="24"/>
          <w:szCs w:val="24"/>
        </w:rPr>
        <w:t>k</w:t>
      </w:r>
      <w:r w:rsidRPr="00C84B71">
        <w:rPr>
          <w:rFonts w:ascii="Arial" w:hAnsi="Arial" w:cs="Arial"/>
          <w:sz w:val="24"/>
          <w:szCs w:val="24"/>
        </w:rPr>
        <w:t>” do Estatuto Social (cf. Ata d</w:t>
      </w:r>
      <w:r>
        <w:rPr>
          <w:rFonts w:ascii="Arial" w:hAnsi="Arial" w:cs="Arial"/>
          <w:sz w:val="24"/>
          <w:szCs w:val="24"/>
        </w:rPr>
        <w:t>e Reunião do Conselho de Administração da Entidade, datada de 31/03/2025), com mandato vigente de 01/04/2025 a 31/03/2029;</w:t>
      </w:r>
    </w:p>
    <w:p w14:paraId="13371807" w14:textId="77777777" w:rsidR="003D4142" w:rsidRDefault="003D4142" w:rsidP="003D4142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85AE100" w14:textId="77777777" w:rsidR="003D4142" w:rsidRPr="003D4142" w:rsidRDefault="003D4142" w:rsidP="003D4142">
      <w:pPr>
        <w:pStyle w:val="PargrafodaLista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Silva Sader</w:t>
      </w:r>
      <w:r w:rsidRPr="00DA4E9B">
        <w:rPr>
          <w:rFonts w:ascii="Arial" w:hAnsi="Arial" w:cs="Arial"/>
          <w:bCs/>
          <w:sz w:val="24"/>
          <w:szCs w:val="24"/>
        </w:rPr>
        <w:t>, brasileiro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DA4E9B">
        <w:rPr>
          <w:rFonts w:ascii="Arial" w:hAnsi="Arial" w:cs="Arial"/>
          <w:bCs/>
          <w:sz w:val="24"/>
          <w:szCs w:val="24"/>
        </w:rPr>
        <w:t xml:space="preserve">solteiro, médico veterinário, inscrito no CPF sob nº </w:t>
      </w:r>
      <w:proofErr w:type="gramStart"/>
      <w:r w:rsidRPr="00DA4E9B">
        <w:rPr>
          <w:rFonts w:ascii="Arial" w:hAnsi="Arial" w:cs="Arial"/>
          <w:bCs/>
          <w:sz w:val="24"/>
          <w:szCs w:val="24"/>
        </w:rPr>
        <w:t>170.</w:t>
      </w:r>
      <w:r>
        <w:rPr>
          <w:rFonts w:ascii="Arial" w:hAnsi="Arial" w:cs="Arial"/>
          <w:bCs/>
          <w:sz w:val="24"/>
          <w:szCs w:val="24"/>
        </w:rPr>
        <w:t>*</w:t>
      </w:r>
      <w:proofErr w:type="gramEnd"/>
      <w:r>
        <w:rPr>
          <w:rFonts w:ascii="Arial" w:hAnsi="Arial" w:cs="Arial"/>
          <w:bCs/>
          <w:sz w:val="24"/>
          <w:szCs w:val="24"/>
        </w:rPr>
        <w:t>*</w:t>
      </w:r>
      <w:proofErr w:type="gramStart"/>
      <w:r>
        <w:rPr>
          <w:rFonts w:ascii="Arial" w:hAnsi="Arial" w:cs="Arial"/>
          <w:bCs/>
          <w:sz w:val="24"/>
          <w:szCs w:val="24"/>
        </w:rPr>
        <w:t>*</w:t>
      </w:r>
      <w:r w:rsidRPr="00DA4E9B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*</w:t>
      </w:r>
      <w:proofErr w:type="gramEnd"/>
      <w:r>
        <w:rPr>
          <w:rFonts w:ascii="Arial" w:hAnsi="Arial" w:cs="Arial"/>
          <w:bCs/>
          <w:sz w:val="24"/>
          <w:szCs w:val="24"/>
        </w:rPr>
        <w:t>**</w:t>
      </w:r>
      <w:r w:rsidRPr="00DA4E9B">
        <w:rPr>
          <w:rFonts w:ascii="Arial" w:hAnsi="Arial" w:cs="Arial"/>
          <w:bCs/>
          <w:sz w:val="24"/>
          <w:szCs w:val="24"/>
        </w:rPr>
        <w:t xml:space="preserve">-45, residente е domiciliado na Rua Guilherme Ceschin nº 120, Jardim das Paineiras, Cidade de São João da </w:t>
      </w:r>
      <w:proofErr w:type="spellStart"/>
      <w:r w:rsidRPr="00DA4E9B">
        <w:rPr>
          <w:rFonts w:ascii="Arial" w:hAnsi="Arial" w:cs="Arial"/>
          <w:bCs/>
          <w:sz w:val="24"/>
          <w:szCs w:val="24"/>
        </w:rPr>
        <w:t>Boа</w:t>
      </w:r>
      <w:proofErr w:type="spellEnd"/>
      <w:r w:rsidRPr="00DA4E9B">
        <w:rPr>
          <w:rFonts w:ascii="Arial" w:hAnsi="Arial" w:cs="Arial"/>
          <w:bCs/>
          <w:sz w:val="24"/>
          <w:szCs w:val="24"/>
        </w:rPr>
        <w:t xml:space="preserve"> Vista, Estado de São Paulo, CEP: 13874-716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C84B71">
        <w:rPr>
          <w:rFonts w:ascii="Arial" w:hAnsi="Arial" w:cs="Arial"/>
          <w:sz w:val="24"/>
          <w:szCs w:val="24"/>
        </w:rPr>
        <w:t>M</w:t>
      </w:r>
      <w:r w:rsidRPr="00C84B71">
        <w:rPr>
          <w:rFonts w:ascii="Arial" w:hAnsi="Arial" w:cs="Arial"/>
          <w:bCs/>
          <w:sz w:val="24"/>
          <w:szCs w:val="24"/>
        </w:rPr>
        <w:t xml:space="preserve">embro </w:t>
      </w:r>
      <w:r>
        <w:rPr>
          <w:rFonts w:ascii="Arial" w:hAnsi="Arial" w:cs="Arial"/>
          <w:bCs/>
          <w:sz w:val="24"/>
          <w:szCs w:val="24"/>
        </w:rPr>
        <w:t xml:space="preserve">reconduzido </w:t>
      </w:r>
      <w:r w:rsidRPr="00C84B71">
        <w:rPr>
          <w:rFonts w:ascii="Arial" w:hAnsi="Arial" w:cs="Arial"/>
          <w:bCs/>
          <w:sz w:val="24"/>
          <w:szCs w:val="24"/>
        </w:rPr>
        <w:t>pelo</w:t>
      </w:r>
      <w:r>
        <w:rPr>
          <w:rFonts w:ascii="Arial" w:hAnsi="Arial" w:cs="Arial"/>
          <w:bCs/>
          <w:sz w:val="24"/>
          <w:szCs w:val="24"/>
        </w:rPr>
        <w:t xml:space="preserve"> Conselho de Administração</w:t>
      </w:r>
      <w:r w:rsidRPr="00C84B71">
        <w:rPr>
          <w:rFonts w:ascii="Arial" w:hAnsi="Arial" w:cs="Arial"/>
          <w:bCs/>
          <w:sz w:val="24"/>
          <w:szCs w:val="24"/>
        </w:rPr>
        <w:t>,</w:t>
      </w:r>
      <w:r w:rsidRPr="00C84B71">
        <w:rPr>
          <w:rFonts w:ascii="Arial" w:hAnsi="Arial" w:cs="Arial"/>
          <w:sz w:val="24"/>
          <w:szCs w:val="24"/>
        </w:rPr>
        <w:t xml:space="preserve"> nos termos do art. </w:t>
      </w:r>
      <w:r>
        <w:rPr>
          <w:rFonts w:ascii="Arial" w:hAnsi="Arial" w:cs="Arial"/>
          <w:sz w:val="24"/>
          <w:szCs w:val="24"/>
        </w:rPr>
        <w:t>34</w:t>
      </w:r>
      <w:r w:rsidRPr="00C84B71">
        <w:rPr>
          <w:rFonts w:ascii="Arial" w:hAnsi="Arial" w:cs="Arial"/>
          <w:sz w:val="24"/>
          <w:szCs w:val="24"/>
        </w:rPr>
        <w:t xml:space="preserve"> do Estatuto Social (cf. Ata d</w:t>
      </w:r>
      <w:r>
        <w:rPr>
          <w:rFonts w:ascii="Arial" w:hAnsi="Arial" w:cs="Arial"/>
          <w:sz w:val="24"/>
          <w:szCs w:val="24"/>
        </w:rPr>
        <w:t>e Reunião do Conselho de Administração da Entidade, datada de 31/03/2025), com mandato vigente de 01/04/2025 a 31/03/2029</w:t>
      </w:r>
      <w:r>
        <w:rPr>
          <w:rFonts w:ascii="Arial" w:hAnsi="Arial" w:cs="Arial"/>
          <w:bCs/>
          <w:sz w:val="24"/>
          <w:szCs w:val="24"/>
        </w:rPr>
        <w:t>; e</w:t>
      </w:r>
    </w:p>
    <w:p w14:paraId="41767EF0" w14:textId="77777777" w:rsidR="003D4142" w:rsidRPr="003D4142" w:rsidRDefault="003D4142" w:rsidP="003D4142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14:paraId="43561D6F" w14:textId="557C9B33" w:rsidR="00E444CA" w:rsidRPr="003D4142" w:rsidRDefault="003D4142" w:rsidP="003D4142">
      <w:pPr>
        <w:pStyle w:val="PargrafodaLista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D4142">
        <w:rPr>
          <w:rFonts w:ascii="Arial" w:hAnsi="Arial" w:cs="Arial"/>
          <w:b/>
          <w:bCs/>
          <w:sz w:val="24"/>
          <w:szCs w:val="24"/>
        </w:rPr>
        <w:t xml:space="preserve">Alice </w:t>
      </w:r>
      <w:proofErr w:type="spellStart"/>
      <w:r w:rsidRPr="003D4142">
        <w:rPr>
          <w:rFonts w:ascii="Arial" w:hAnsi="Arial" w:cs="Arial"/>
          <w:b/>
          <w:bCs/>
          <w:sz w:val="24"/>
          <w:szCs w:val="24"/>
        </w:rPr>
        <w:t>Zopelar</w:t>
      </w:r>
      <w:proofErr w:type="spellEnd"/>
      <w:r w:rsidRPr="003D4142">
        <w:rPr>
          <w:rFonts w:ascii="Arial" w:hAnsi="Arial" w:cs="Arial"/>
          <w:b/>
          <w:bCs/>
          <w:sz w:val="24"/>
          <w:szCs w:val="24"/>
        </w:rPr>
        <w:t xml:space="preserve"> Almeida de Oliveira Pena</w:t>
      </w:r>
      <w:r w:rsidRPr="003D4142">
        <w:rPr>
          <w:rFonts w:ascii="Arial" w:hAnsi="Arial" w:cs="Arial"/>
          <w:sz w:val="24"/>
          <w:szCs w:val="24"/>
        </w:rPr>
        <w:t xml:space="preserve">, brasileira, solteira, médica, inscrita no CPF sob nº </w:t>
      </w:r>
      <w:proofErr w:type="gramStart"/>
      <w:r w:rsidRPr="003D4142">
        <w:rPr>
          <w:rFonts w:ascii="Arial" w:hAnsi="Arial" w:cs="Arial"/>
          <w:sz w:val="24"/>
          <w:szCs w:val="24"/>
        </w:rPr>
        <w:t>076.*</w:t>
      </w:r>
      <w:proofErr w:type="gramEnd"/>
      <w:r w:rsidRPr="003D4142">
        <w:rPr>
          <w:rFonts w:ascii="Arial" w:hAnsi="Arial" w:cs="Arial"/>
          <w:sz w:val="24"/>
          <w:szCs w:val="24"/>
        </w:rPr>
        <w:t>*</w:t>
      </w:r>
      <w:proofErr w:type="gramStart"/>
      <w:r w:rsidRPr="003D4142">
        <w:rPr>
          <w:rFonts w:ascii="Arial" w:hAnsi="Arial" w:cs="Arial"/>
          <w:sz w:val="24"/>
          <w:szCs w:val="24"/>
        </w:rPr>
        <w:t>*.*</w:t>
      </w:r>
      <w:proofErr w:type="gramEnd"/>
      <w:r w:rsidRPr="003D4142">
        <w:rPr>
          <w:rFonts w:ascii="Arial" w:hAnsi="Arial" w:cs="Arial"/>
          <w:sz w:val="24"/>
          <w:szCs w:val="24"/>
        </w:rPr>
        <w:t>**-10, residente e domiciliada na Rua Marquês Valença, nº 87, apto 204, Tijuca, na Cidade do Rio de Janeiro, Estado do Rio de Janeiro, CEP: 20550-030. M</w:t>
      </w:r>
      <w:r w:rsidRPr="003D4142">
        <w:rPr>
          <w:rFonts w:ascii="Arial" w:hAnsi="Arial" w:cs="Arial"/>
          <w:bCs/>
          <w:sz w:val="24"/>
          <w:szCs w:val="24"/>
        </w:rPr>
        <w:t>embro nomeada pelo Conselho de Administração,</w:t>
      </w:r>
      <w:r w:rsidRPr="003D4142">
        <w:rPr>
          <w:rFonts w:ascii="Arial" w:hAnsi="Arial" w:cs="Arial"/>
          <w:sz w:val="24"/>
          <w:szCs w:val="24"/>
        </w:rPr>
        <w:t xml:space="preserve"> nos termos do art. 32, “k” do Estatuto Social (cf. Ata de Reunião do Conselho de Administração da Entidade, datada de 09/12/2025), com mandato vigente de 09/12/2025 a 10/11/2026</w:t>
      </w:r>
    </w:p>
    <w:p w14:paraId="7CD16D8C" w14:textId="77777777" w:rsidR="00E444CA" w:rsidRPr="00063B8D" w:rsidRDefault="00E444CA" w:rsidP="008125A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71A7E9C9" w14:textId="77777777" w:rsidR="003D4142" w:rsidRPr="00063B8D" w:rsidRDefault="003D4142" w:rsidP="003D4142">
      <w:pPr>
        <w:spacing w:after="0" w:line="360" w:lineRule="auto"/>
        <w:jc w:val="center"/>
        <w:rPr>
          <w:rFonts w:ascii="Arial" w:hAnsi="Arial" w:cs="Arial"/>
          <w:b/>
          <w:bCs/>
          <w:smallCaps/>
          <w:sz w:val="24"/>
          <w:szCs w:val="24"/>
          <w:u w:val="single"/>
        </w:rPr>
      </w:pPr>
      <w:bookmarkStart w:id="3" w:name="_Hlk221204546"/>
      <w:r w:rsidRPr="00063B8D">
        <w:rPr>
          <w:rFonts w:ascii="Arial" w:hAnsi="Arial" w:cs="Arial"/>
          <w:b/>
          <w:bCs/>
          <w:smallCaps/>
          <w:sz w:val="24"/>
          <w:szCs w:val="24"/>
          <w:u w:val="single"/>
        </w:rPr>
        <w:t>Conselho de Administração</w:t>
      </w:r>
    </w:p>
    <w:p w14:paraId="51C0AE0B" w14:textId="77777777" w:rsidR="003D4142" w:rsidRPr="00063B8D" w:rsidRDefault="003D4142" w:rsidP="003D414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7E1B6BB" w14:textId="77777777" w:rsidR="003D4142" w:rsidRPr="00063B8D" w:rsidRDefault="003D4142" w:rsidP="003D4142">
      <w:pPr>
        <w:pStyle w:val="PargrafodaLista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 xml:space="preserve">Wilson de Oliveira, </w:t>
      </w:r>
      <w:r w:rsidRPr="00063B8D">
        <w:rPr>
          <w:rFonts w:ascii="Arial" w:hAnsi="Arial" w:cs="Arial"/>
          <w:bCs/>
          <w:sz w:val="24"/>
          <w:szCs w:val="24"/>
        </w:rPr>
        <w:t xml:space="preserve">brasileiro, casado, administrador de empresas, inscrito no CPF sob n° </w:t>
      </w:r>
      <w:proofErr w:type="gramStart"/>
      <w:r w:rsidRPr="00063B8D">
        <w:rPr>
          <w:rFonts w:ascii="Arial" w:hAnsi="Arial" w:cs="Arial"/>
          <w:bCs/>
          <w:sz w:val="24"/>
          <w:szCs w:val="24"/>
        </w:rPr>
        <w:t>949.</w:t>
      </w:r>
      <w:r>
        <w:rPr>
          <w:rFonts w:ascii="Arial" w:hAnsi="Arial" w:cs="Arial"/>
          <w:bCs/>
          <w:sz w:val="24"/>
          <w:szCs w:val="24"/>
        </w:rPr>
        <w:t>*</w:t>
      </w:r>
      <w:proofErr w:type="gramEnd"/>
      <w:r>
        <w:rPr>
          <w:rFonts w:ascii="Arial" w:hAnsi="Arial" w:cs="Arial"/>
          <w:bCs/>
          <w:sz w:val="24"/>
          <w:szCs w:val="24"/>
        </w:rPr>
        <w:t>*</w:t>
      </w:r>
      <w:proofErr w:type="gramStart"/>
      <w:r>
        <w:rPr>
          <w:rFonts w:ascii="Arial" w:hAnsi="Arial" w:cs="Arial"/>
          <w:bCs/>
          <w:sz w:val="24"/>
          <w:szCs w:val="24"/>
        </w:rPr>
        <w:t>*.*</w:t>
      </w:r>
      <w:proofErr w:type="gramEnd"/>
      <w:r>
        <w:rPr>
          <w:rFonts w:ascii="Arial" w:hAnsi="Arial" w:cs="Arial"/>
          <w:bCs/>
          <w:sz w:val="24"/>
          <w:szCs w:val="24"/>
        </w:rPr>
        <w:t>**</w:t>
      </w:r>
      <w:r w:rsidRPr="00063B8D">
        <w:rPr>
          <w:rFonts w:ascii="Arial" w:hAnsi="Arial" w:cs="Arial"/>
          <w:bCs/>
          <w:sz w:val="24"/>
          <w:szCs w:val="24"/>
        </w:rPr>
        <w:t xml:space="preserve"> -00, residente e domiciliado na Rua Sebastião </w:t>
      </w:r>
      <w:proofErr w:type="spellStart"/>
      <w:r w:rsidRPr="00063B8D">
        <w:rPr>
          <w:rFonts w:ascii="Arial" w:hAnsi="Arial" w:cs="Arial"/>
          <w:bCs/>
          <w:sz w:val="24"/>
          <w:szCs w:val="24"/>
        </w:rPr>
        <w:t>Jonck</w:t>
      </w:r>
      <w:proofErr w:type="spellEnd"/>
      <w:r w:rsidRPr="00063B8D">
        <w:rPr>
          <w:rFonts w:ascii="Arial" w:hAnsi="Arial" w:cs="Arial"/>
          <w:bCs/>
          <w:sz w:val="24"/>
          <w:szCs w:val="24"/>
        </w:rPr>
        <w:t xml:space="preserve">, nº 941, Vila Nova, Cidade de Joinville, Estado de Santa Catarina, CEP </w:t>
      </w:r>
      <w:r w:rsidRPr="00D06486">
        <w:rPr>
          <w:rFonts w:ascii="Arial" w:hAnsi="Arial" w:cs="Arial"/>
          <w:bCs/>
          <w:sz w:val="24"/>
          <w:szCs w:val="24"/>
        </w:rPr>
        <w:t>89237-290</w:t>
      </w:r>
      <w:r w:rsidRPr="00063B8D">
        <w:rPr>
          <w:rFonts w:ascii="Arial" w:hAnsi="Arial" w:cs="Arial"/>
          <w:sz w:val="24"/>
          <w:szCs w:val="24"/>
        </w:rPr>
        <w:t>. M</w:t>
      </w:r>
      <w:r w:rsidRPr="00063B8D">
        <w:rPr>
          <w:rFonts w:ascii="Arial" w:hAnsi="Arial" w:cs="Arial"/>
          <w:bCs/>
          <w:sz w:val="24"/>
          <w:szCs w:val="24"/>
        </w:rPr>
        <w:t>embro eleito pelos Associados em Assembleia Geral,</w:t>
      </w:r>
      <w:r w:rsidRPr="00063B8D">
        <w:rPr>
          <w:rFonts w:ascii="Arial" w:hAnsi="Arial" w:cs="Arial"/>
          <w:sz w:val="24"/>
          <w:szCs w:val="24"/>
        </w:rPr>
        <w:t xml:space="preserve"> nos termos do art. 29, “a” do Estatuto Social (cf. Ata da Assembleia Geral Extraordinária com Termo de Posse, datada de 20/09/2023), com mandato vigente de </w:t>
      </w:r>
      <w:r w:rsidRPr="00063B8D">
        <w:rPr>
          <w:rFonts w:ascii="Arial" w:hAnsi="Arial" w:cs="Arial"/>
          <w:sz w:val="24"/>
          <w:szCs w:val="24"/>
          <w:u w:val="single"/>
        </w:rPr>
        <w:t>20.09.2023</w:t>
      </w:r>
      <w:r w:rsidRPr="00063B8D">
        <w:rPr>
          <w:rFonts w:ascii="Arial" w:hAnsi="Arial" w:cs="Arial"/>
          <w:sz w:val="24"/>
          <w:szCs w:val="24"/>
        </w:rPr>
        <w:t xml:space="preserve"> até </w:t>
      </w:r>
      <w:r w:rsidRPr="00063B8D">
        <w:rPr>
          <w:rFonts w:ascii="Arial" w:hAnsi="Arial" w:cs="Arial"/>
          <w:sz w:val="24"/>
          <w:szCs w:val="24"/>
          <w:u w:val="single"/>
        </w:rPr>
        <w:t>20.09.202</w:t>
      </w:r>
      <w:r>
        <w:rPr>
          <w:rFonts w:ascii="Arial" w:hAnsi="Arial" w:cs="Arial"/>
          <w:sz w:val="24"/>
          <w:szCs w:val="24"/>
          <w:u w:val="single"/>
        </w:rPr>
        <w:t>7</w:t>
      </w:r>
      <w:r w:rsidRPr="00063B8D">
        <w:rPr>
          <w:rFonts w:ascii="Arial" w:hAnsi="Arial" w:cs="Arial"/>
          <w:sz w:val="24"/>
          <w:szCs w:val="24"/>
        </w:rPr>
        <w:t xml:space="preserve"> (sem suplente);</w:t>
      </w:r>
    </w:p>
    <w:p w14:paraId="592C22DC" w14:textId="77777777" w:rsidR="003D4142" w:rsidRPr="00063B8D" w:rsidRDefault="003D4142" w:rsidP="003D4142">
      <w:pPr>
        <w:pStyle w:val="PargrafodaLista"/>
        <w:shd w:val="clear" w:color="auto" w:fill="FFFFFF"/>
        <w:spacing w:after="0" w:line="360" w:lineRule="auto"/>
        <w:ind w:left="915"/>
        <w:jc w:val="both"/>
        <w:rPr>
          <w:rFonts w:ascii="Arial" w:hAnsi="Arial" w:cs="Arial"/>
          <w:sz w:val="24"/>
          <w:szCs w:val="24"/>
        </w:rPr>
      </w:pPr>
    </w:p>
    <w:p w14:paraId="0D424697" w14:textId="77777777" w:rsidR="003D4142" w:rsidRPr="00063B8D" w:rsidRDefault="003D4142" w:rsidP="003D4142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95D0F">
        <w:rPr>
          <w:rFonts w:ascii="Arial" w:hAnsi="Arial" w:cs="Arial"/>
          <w:b/>
          <w:bCs/>
          <w:sz w:val="24"/>
          <w:szCs w:val="24"/>
        </w:rPr>
        <w:lastRenderedPageBreak/>
        <w:t xml:space="preserve">Marcelo Silveira Ribeiro (Vice-Presidente do Conselho de Administração), </w:t>
      </w:r>
      <w:r w:rsidRPr="00E95D0F">
        <w:rPr>
          <w:rFonts w:ascii="Arial" w:hAnsi="Arial" w:cs="Arial"/>
          <w:sz w:val="24"/>
          <w:szCs w:val="24"/>
        </w:rPr>
        <w:t xml:space="preserve">brasileiro, casado, professor, inscrito junto ao CPF sob o nº </w:t>
      </w:r>
      <w:proofErr w:type="gramStart"/>
      <w:r w:rsidRPr="00E95D0F">
        <w:rPr>
          <w:rFonts w:ascii="Arial" w:hAnsi="Arial" w:cs="Arial"/>
          <w:sz w:val="24"/>
          <w:szCs w:val="24"/>
        </w:rPr>
        <w:t>154.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</w:t>
      </w:r>
      <w:r w:rsidRPr="00E95D0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E95D0F">
        <w:rPr>
          <w:rFonts w:ascii="Arial" w:hAnsi="Arial" w:cs="Arial"/>
          <w:sz w:val="24"/>
          <w:szCs w:val="24"/>
        </w:rPr>
        <w:t xml:space="preserve">-58, residente e domiciliado à Rua São Marcelo, nº 92, Vila Gustavo, São Paulo, Capital, CEP 02250-050. Membro reconduzido pelos Associados em Assembleia Geral, nos termos do art. 29, §1º, alínea “a” do Estatuto Social (cf. Ata da Assembleia Geral Ordinária e Extraordinária da Entidade com Termo de Posse, datada de 31/03/2025), com mandato vigente de </w:t>
      </w:r>
      <w:r w:rsidRPr="00E95D0F">
        <w:rPr>
          <w:rFonts w:ascii="Arial" w:hAnsi="Arial" w:cs="Arial"/>
          <w:sz w:val="24"/>
          <w:szCs w:val="24"/>
          <w:u w:val="single"/>
        </w:rPr>
        <w:t>31/03/2025</w:t>
      </w:r>
      <w:r w:rsidRPr="00E95D0F">
        <w:rPr>
          <w:rFonts w:ascii="Arial" w:hAnsi="Arial" w:cs="Arial"/>
          <w:sz w:val="24"/>
          <w:szCs w:val="24"/>
        </w:rPr>
        <w:t xml:space="preserve"> até </w:t>
      </w:r>
      <w:r w:rsidRPr="00E95D0F">
        <w:rPr>
          <w:rFonts w:ascii="Arial" w:hAnsi="Arial" w:cs="Arial"/>
          <w:sz w:val="24"/>
          <w:szCs w:val="24"/>
          <w:u w:val="single"/>
        </w:rPr>
        <w:t>31/03/2029</w:t>
      </w:r>
      <w:r w:rsidRPr="00E95D0F">
        <w:rPr>
          <w:rFonts w:ascii="Arial" w:hAnsi="Arial" w:cs="Arial"/>
          <w:sz w:val="24"/>
          <w:szCs w:val="24"/>
        </w:rPr>
        <w:t xml:space="preserve"> (sem suplente</w:t>
      </w:r>
      <w:r w:rsidRPr="00063B8D">
        <w:rPr>
          <w:rFonts w:ascii="Arial" w:hAnsi="Arial" w:cs="Arial"/>
          <w:sz w:val="24"/>
          <w:szCs w:val="24"/>
        </w:rPr>
        <w:t>);</w:t>
      </w:r>
    </w:p>
    <w:p w14:paraId="429ABB37" w14:textId="77777777" w:rsidR="003D4142" w:rsidRPr="00063B8D" w:rsidRDefault="003D4142" w:rsidP="003D4142">
      <w:pPr>
        <w:shd w:val="clear" w:color="auto" w:fill="FFFFFF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50CF4D6" w14:textId="77777777" w:rsidR="003D4142" w:rsidRPr="00063B8D" w:rsidRDefault="003D4142" w:rsidP="003D4142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bCs/>
          <w:sz w:val="24"/>
          <w:szCs w:val="24"/>
        </w:rPr>
        <w:t xml:space="preserve">Miguel Tortorelli </w:t>
      </w:r>
      <w:r w:rsidRPr="00063B8D">
        <w:rPr>
          <w:rFonts w:ascii="Arial" w:hAnsi="Arial" w:cs="Arial"/>
          <w:b/>
          <w:sz w:val="24"/>
          <w:szCs w:val="24"/>
        </w:rPr>
        <w:t>(</w:t>
      </w:r>
      <w:r w:rsidRPr="00063B8D">
        <w:rPr>
          <w:rFonts w:ascii="Arial" w:hAnsi="Arial" w:cs="Arial"/>
          <w:b/>
          <w:bCs/>
          <w:sz w:val="24"/>
          <w:szCs w:val="24"/>
        </w:rPr>
        <w:t>Presidente do Conselho de Administração)</w:t>
      </w:r>
      <w:r w:rsidRPr="00063B8D">
        <w:rPr>
          <w:rFonts w:ascii="Arial" w:hAnsi="Arial" w:cs="Arial"/>
          <w:b/>
          <w:bCs/>
          <w:smallCaps/>
          <w:sz w:val="24"/>
          <w:szCs w:val="24"/>
        </w:rPr>
        <w:t xml:space="preserve">, </w:t>
      </w:r>
      <w:r w:rsidRPr="00E95D0F">
        <w:rPr>
          <w:rFonts w:ascii="Arial" w:hAnsi="Arial" w:cs="Arial"/>
          <w:sz w:val="24"/>
          <w:szCs w:val="24"/>
        </w:rPr>
        <w:t xml:space="preserve">brasileiro, casado, contador, inscrito junto ao CPF sob o nº </w:t>
      </w:r>
      <w:proofErr w:type="gramStart"/>
      <w:r w:rsidRPr="00E95D0F">
        <w:rPr>
          <w:rFonts w:ascii="Arial" w:hAnsi="Arial" w:cs="Arial"/>
          <w:sz w:val="24"/>
          <w:szCs w:val="24"/>
        </w:rPr>
        <w:t>683.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</w:t>
      </w:r>
      <w:r w:rsidRPr="00E95D0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E95D0F">
        <w:rPr>
          <w:rFonts w:ascii="Arial" w:hAnsi="Arial" w:cs="Arial"/>
          <w:sz w:val="24"/>
          <w:szCs w:val="24"/>
        </w:rPr>
        <w:t xml:space="preserve">-15, residente e domiciliado em São Paulo, Capital, à Rua </w:t>
      </w:r>
      <w:proofErr w:type="spellStart"/>
      <w:r w:rsidRPr="00E95D0F">
        <w:rPr>
          <w:rFonts w:ascii="Arial" w:hAnsi="Arial" w:cs="Arial"/>
          <w:sz w:val="24"/>
          <w:szCs w:val="24"/>
        </w:rPr>
        <w:t>Jabuticatubas</w:t>
      </w:r>
      <w:proofErr w:type="spellEnd"/>
      <w:r w:rsidRPr="00E95D0F">
        <w:rPr>
          <w:rFonts w:ascii="Arial" w:hAnsi="Arial" w:cs="Arial"/>
          <w:sz w:val="24"/>
          <w:szCs w:val="24"/>
        </w:rPr>
        <w:t>, nº 181, Jardim França, CEP 02339-050. M</w:t>
      </w:r>
      <w:r w:rsidRPr="00E95D0F">
        <w:rPr>
          <w:rFonts w:ascii="Arial" w:hAnsi="Arial" w:cs="Arial"/>
          <w:bCs/>
          <w:sz w:val="24"/>
          <w:szCs w:val="24"/>
        </w:rPr>
        <w:t>embro reconduzido pelos Associados em Assembleia Geral,</w:t>
      </w:r>
      <w:r w:rsidRPr="00E95D0F">
        <w:rPr>
          <w:rFonts w:ascii="Arial" w:hAnsi="Arial" w:cs="Arial"/>
          <w:sz w:val="24"/>
          <w:szCs w:val="24"/>
        </w:rPr>
        <w:t xml:space="preserve"> nos termos do art. 29, §1º, alínea “a” do Estatuto Social (cf. </w:t>
      </w:r>
      <w:r w:rsidRPr="00E95D0F">
        <w:rPr>
          <w:rFonts w:ascii="Arial" w:hAnsi="Arial" w:cs="Arial"/>
          <w:bCs/>
          <w:sz w:val="24"/>
          <w:szCs w:val="24"/>
        </w:rPr>
        <w:t>Ata da Assembleia Geral Ordinária e Extraordinária da Entidade</w:t>
      </w:r>
      <w:r w:rsidRPr="00E95D0F">
        <w:rPr>
          <w:rFonts w:ascii="Arial" w:hAnsi="Arial" w:cs="Arial"/>
          <w:sz w:val="24"/>
          <w:szCs w:val="24"/>
        </w:rPr>
        <w:t xml:space="preserve"> com Termo de Posse, datada de 31/03/2025), com mandato vigente de </w:t>
      </w:r>
      <w:r w:rsidRPr="00E95D0F">
        <w:rPr>
          <w:rFonts w:ascii="Arial" w:hAnsi="Arial" w:cs="Arial"/>
          <w:sz w:val="24"/>
          <w:szCs w:val="24"/>
          <w:u w:val="single"/>
        </w:rPr>
        <w:t>31/03/2025</w:t>
      </w:r>
      <w:r w:rsidRPr="00E95D0F">
        <w:rPr>
          <w:rFonts w:ascii="Arial" w:hAnsi="Arial" w:cs="Arial"/>
          <w:sz w:val="24"/>
          <w:szCs w:val="24"/>
        </w:rPr>
        <w:t xml:space="preserve"> até </w:t>
      </w:r>
      <w:r w:rsidRPr="00E95D0F">
        <w:rPr>
          <w:rFonts w:ascii="Arial" w:hAnsi="Arial" w:cs="Arial"/>
          <w:sz w:val="24"/>
          <w:szCs w:val="24"/>
          <w:u w:val="single"/>
        </w:rPr>
        <w:t>31/03/2029</w:t>
      </w:r>
      <w:r w:rsidRPr="00E95D0F">
        <w:rPr>
          <w:rFonts w:ascii="Arial" w:hAnsi="Arial" w:cs="Arial"/>
          <w:sz w:val="24"/>
          <w:szCs w:val="24"/>
        </w:rPr>
        <w:t xml:space="preserve"> (sem suplente</w:t>
      </w:r>
      <w:r w:rsidRPr="00063B8D">
        <w:rPr>
          <w:rFonts w:ascii="Arial" w:hAnsi="Arial" w:cs="Arial"/>
          <w:sz w:val="24"/>
          <w:szCs w:val="24"/>
        </w:rPr>
        <w:t>);</w:t>
      </w:r>
    </w:p>
    <w:p w14:paraId="1D199700" w14:textId="77777777" w:rsidR="003D4142" w:rsidRPr="00063B8D" w:rsidRDefault="003D4142" w:rsidP="003D4142">
      <w:pPr>
        <w:shd w:val="clear" w:color="auto" w:fill="FFFFFF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9C2ABFF" w14:textId="77777777" w:rsidR="003D4142" w:rsidRPr="00063B8D" w:rsidRDefault="003D4142" w:rsidP="003D4142">
      <w:pPr>
        <w:shd w:val="clear" w:color="auto" w:fill="FFFFFF"/>
        <w:tabs>
          <w:tab w:val="left" w:pos="567"/>
        </w:tabs>
        <w:spacing w:after="36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>(d)</w:t>
      </w:r>
      <w:r w:rsidRPr="00063B8D">
        <w:rPr>
          <w:rFonts w:ascii="Arial" w:hAnsi="Arial" w:cs="Arial"/>
          <w:b/>
          <w:sz w:val="24"/>
          <w:szCs w:val="24"/>
        </w:rPr>
        <w:tab/>
      </w:r>
      <w:bookmarkStart w:id="4" w:name="_Hlk92121946"/>
      <w:r w:rsidRPr="00063B8D">
        <w:rPr>
          <w:rFonts w:ascii="Arial" w:hAnsi="Arial" w:cs="Arial"/>
          <w:b/>
          <w:sz w:val="24"/>
          <w:szCs w:val="24"/>
        </w:rPr>
        <w:t>Antônio Carlos da Veiga</w:t>
      </w:r>
      <w:r w:rsidRPr="00063B8D">
        <w:rPr>
          <w:rFonts w:ascii="Arial" w:hAnsi="Arial" w:cs="Arial"/>
          <w:sz w:val="24"/>
          <w:szCs w:val="24"/>
        </w:rPr>
        <w:t xml:space="preserve">, brasileiro, solteiro, sacerdote da Igreja Católica Apostólica Romana, inscrito no CPF sob o nº </w:t>
      </w:r>
      <w:proofErr w:type="gramStart"/>
      <w:r w:rsidRPr="00063B8D">
        <w:rPr>
          <w:rFonts w:ascii="Arial" w:hAnsi="Arial" w:cs="Arial"/>
          <w:sz w:val="24"/>
          <w:szCs w:val="24"/>
        </w:rPr>
        <w:t>045.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*.*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063B8D">
        <w:rPr>
          <w:rFonts w:ascii="Arial" w:hAnsi="Arial" w:cs="Arial"/>
          <w:sz w:val="24"/>
          <w:szCs w:val="24"/>
        </w:rPr>
        <w:t xml:space="preserve">-43, residente e domiciliado </w:t>
      </w:r>
      <w:bookmarkEnd w:id="4"/>
      <w:r w:rsidRPr="00D06486">
        <w:rPr>
          <w:rFonts w:ascii="Arial" w:hAnsi="Arial" w:cs="Arial"/>
          <w:sz w:val="24"/>
          <w:szCs w:val="24"/>
        </w:rPr>
        <w:t xml:space="preserve">no Mosteiro de São Bento, Estrada de São Bento, S/N, </w:t>
      </w:r>
      <w:proofErr w:type="spellStart"/>
      <w:r w:rsidRPr="00D06486">
        <w:rPr>
          <w:rFonts w:ascii="Arial" w:hAnsi="Arial" w:cs="Arial"/>
          <w:sz w:val="24"/>
          <w:szCs w:val="24"/>
        </w:rPr>
        <w:t>Mussurepe</w:t>
      </w:r>
      <w:proofErr w:type="spellEnd"/>
      <w:r w:rsidRPr="00D06486">
        <w:rPr>
          <w:rFonts w:ascii="Arial" w:hAnsi="Arial" w:cs="Arial"/>
          <w:sz w:val="24"/>
          <w:szCs w:val="24"/>
        </w:rPr>
        <w:t>, Campos dos Goytacazes – RJ, CEP 28140-000</w:t>
      </w:r>
      <w:r w:rsidRPr="00063B8D">
        <w:rPr>
          <w:rFonts w:ascii="Arial" w:hAnsi="Arial" w:cs="Arial"/>
          <w:sz w:val="24"/>
          <w:szCs w:val="24"/>
        </w:rPr>
        <w:t>. M</w:t>
      </w:r>
      <w:r w:rsidRPr="00063B8D">
        <w:rPr>
          <w:rFonts w:ascii="Arial" w:hAnsi="Arial" w:cs="Arial"/>
          <w:bCs/>
          <w:sz w:val="24"/>
          <w:szCs w:val="24"/>
        </w:rPr>
        <w:t>embro eleito pelos demais integrantes do Conselho, dentre pessoas de notória capacidade profissional e reconhecida idoneidade moral,</w:t>
      </w:r>
      <w:r w:rsidRPr="00063B8D">
        <w:rPr>
          <w:rFonts w:ascii="Arial" w:hAnsi="Arial" w:cs="Arial"/>
          <w:sz w:val="24"/>
          <w:szCs w:val="24"/>
        </w:rPr>
        <w:t xml:space="preserve"> </w:t>
      </w:r>
      <w:r w:rsidRPr="00063B8D">
        <w:rPr>
          <w:rFonts w:ascii="Arial" w:hAnsi="Arial" w:cs="Arial"/>
          <w:bCs/>
          <w:sz w:val="24"/>
          <w:szCs w:val="24"/>
        </w:rPr>
        <w:t>nos termos do art. 29, “b” do Estatuto Social, devidamente reconduzido ao cargo pelo art. 29, §1º e §2º do Estatuto Social (cf. Ata de Reunião do Conselho de Administração da Entidade</w:t>
      </w:r>
      <w:r w:rsidRPr="00063B8D">
        <w:rPr>
          <w:rFonts w:ascii="Arial" w:hAnsi="Arial" w:cs="Arial"/>
          <w:sz w:val="24"/>
          <w:szCs w:val="24"/>
        </w:rPr>
        <w:t xml:space="preserve"> com Termo de Recondução, datad</w:t>
      </w:r>
      <w:r>
        <w:rPr>
          <w:rFonts w:ascii="Arial" w:hAnsi="Arial" w:cs="Arial"/>
          <w:sz w:val="24"/>
          <w:szCs w:val="24"/>
        </w:rPr>
        <w:t>a</w:t>
      </w:r>
      <w:r w:rsidRPr="00063B8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30/11</w:t>
      </w:r>
      <w:r w:rsidRPr="00063B8D">
        <w:rPr>
          <w:rFonts w:ascii="Arial" w:hAnsi="Arial" w:cs="Arial"/>
          <w:sz w:val="24"/>
          <w:szCs w:val="24"/>
        </w:rPr>
        <w:t xml:space="preserve">/2023), com mandato vigente de </w:t>
      </w:r>
      <w:r>
        <w:rPr>
          <w:rFonts w:ascii="Arial" w:hAnsi="Arial" w:cs="Arial"/>
          <w:sz w:val="24"/>
          <w:szCs w:val="24"/>
          <w:u w:val="single"/>
        </w:rPr>
        <w:t>10/12</w:t>
      </w:r>
      <w:r w:rsidRPr="00063B8D">
        <w:rPr>
          <w:rFonts w:ascii="Arial" w:hAnsi="Arial" w:cs="Arial"/>
          <w:sz w:val="24"/>
          <w:szCs w:val="24"/>
          <w:u w:val="single"/>
        </w:rPr>
        <w:t>/2023</w:t>
      </w:r>
      <w:r w:rsidRPr="00063B8D">
        <w:rPr>
          <w:rFonts w:ascii="Arial" w:hAnsi="Arial" w:cs="Arial"/>
          <w:sz w:val="24"/>
          <w:szCs w:val="24"/>
        </w:rPr>
        <w:t xml:space="preserve"> até </w:t>
      </w:r>
      <w:r>
        <w:rPr>
          <w:rFonts w:ascii="Arial" w:hAnsi="Arial" w:cs="Arial"/>
          <w:sz w:val="24"/>
          <w:szCs w:val="24"/>
          <w:u w:val="single"/>
        </w:rPr>
        <w:t>10/12</w:t>
      </w:r>
      <w:r w:rsidRPr="00063B8D">
        <w:rPr>
          <w:rFonts w:ascii="Arial" w:hAnsi="Arial" w:cs="Arial"/>
          <w:sz w:val="24"/>
          <w:szCs w:val="24"/>
          <w:u w:val="single"/>
        </w:rPr>
        <w:t>/2027</w:t>
      </w:r>
      <w:r w:rsidRPr="00063B8D">
        <w:rPr>
          <w:rFonts w:ascii="Arial" w:hAnsi="Arial" w:cs="Arial"/>
          <w:sz w:val="24"/>
          <w:szCs w:val="24"/>
        </w:rPr>
        <w:t xml:space="preserve"> (sem suplente)</w:t>
      </w:r>
      <w:r w:rsidRPr="00063B8D">
        <w:rPr>
          <w:rFonts w:ascii="Arial" w:hAnsi="Arial" w:cs="Arial"/>
          <w:bCs/>
          <w:sz w:val="24"/>
          <w:szCs w:val="24"/>
        </w:rPr>
        <w:t xml:space="preserve">; </w:t>
      </w:r>
    </w:p>
    <w:p w14:paraId="3C4D3D0A" w14:textId="77777777" w:rsidR="003D4142" w:rsidRPr="00063B8D" w:rsidRDefault="003D4142" w:rsidP="003D4142">
      <w:pPr>
        <w:shd w:val="clear" w:color="auto" w:fill="FFFFFF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>(e)</w:t>
      </w:r>
      <w:r w:rsidRPr="00063B8D">
        <w:rPr>
          <w:rFonts w:ascii="Arial" w:hAnsi="Arial" w:cs="Arial"/>
          <w:sz w:val="24"/>
          <w:szCs w:val="24"/>
        </w:rPr>
        <w:tab/>
      </w:r>
      <w:r w:rsidRPr="00063B8D">
        <w:rPr>
          <w:rFonts w:ascii="Arial" w:hAnsi="Arial" w:cs="Arial"/>
          <w:b/>
          <w:sz w:val="24"/>
          <w:szCs w:val="24"/>
        </w:rPr>
        <w:t>Daniel Rebello Figueiredo</w:t>
      </w:r>
      <w:r w:rsidRPr="00063B8D">
        <w:rPr>
          <w:rFonts w:ascii="Arial" w:hAnsi="Arial" w:cs="Arial"/>
          <w:bCs/>
          <w:sz w:val="24"/>
          <w:szCs w:val="24"/>
        </w:rPr>
        <w:t xml:space="preserve">, brasileiro, casado, engenheiro, inscrito junto ao CPF sob o nº </w:t>
      </w:r>
      <w:proofErr w:type="gramStart"/>
      <w:r w:rsidRPr="00063B8D">
        <w:rPr>
          <w:rFonts w:ascii="Arial" w:hAnsi="Arial" w:cs="Arial"/>
          <w:bCs/>
          <w:sz w:val="24"/>
          <w:szCs w:val="24"/>
        </w:rPr>
        <w:t>087.</w:t>
      </w:r>
      <w:r>
        <w:rPr>
          <w:rFonts w:ascii="Arial" w:hAnsi="Arial" w:cs="Arial"/>
          <w:bCs/>
          <w:sz w:val="24"/>
          <w:szCs w:val="24"/>
        </w:rPr>
        <w:t>*</w:t>
      </w:r>
      <w:proofErr w:type="gramEnd"/>
      <w:r>
        <w:rPr>
          <w:rFonts w:ascii="Arial" w:hAnsi="Arial" w:cs="Arial"/>
          <w:bCs/>
          <w:sz w:val="24"/>
          <w:szCs w:val="24"/>
        </w:rPr>
        <w:t>*</w:t>
      </w:r>
      <w:proofErr w:type="gramStart"/>
      <w:r>
        <w:rPr>
          <w:rFonts w:ascii="Arial" w:hAnsi="Arial" w:cs="Arial"/>
          <w:bCs/>
          <w:sz w:val="24"/>
          <w:szCs w:val="24"/>
        </w:rPr>
        <w:t>*</w:t>
      </w:r>
      <w:r w:rsidRPr="00063B8D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*</w:t>
      </w:r>
      <w:proofErr w:type="gramEnd"/>
      <w:r>
        <w:rPr>
          <w:rFonts w:ascii="Arial" w:hAnsi="Arial" w:cs="Arial"/>
          <w:bCs/>
          <w:sz w:val="24"/>
          <w:szCs w:val="24"/>
        </w:rPr>
        <w:t>**</w:t>
      </w:r>
      <w:r w:rsidRPr="00063B8D">
        <w:rPr>
          <w:rFonts w:ascii="Arial" w:hAnsi="Arial" w:cs="Arial"/>
          <w:bCs/>
          <w:sz w:val="24"/>
          <w:szCs w:val="24"/>
        </w:rPr>
        <w:t xml:space="preserve">-64, residente e domiciliado em São Paulo, Capital, à Rua Itapura, nº 267, apartamento 83, Vila Gomes Cardim, CEP 03310-000. Membro eleito pelos demais integrantes do Conselho, dentre pessoas de notória capacidade </w:t>
      </w:r>
      <w:r w:rsidRPr="00063B8D">
        <w:rPr>
          <w:rFonts w:ascii="Arial" w:hAnsi="Arial" w:cs="Arial"/>
          <w:bCs/>
          <w:sz w:val="24"/>
          <w:szCs w:val="24"/>
        </w:rPr>
        <w:lastRenderedPageBreak/>
        <w:t>profissional e reconhecida idoneidade moral, nos termos do art. 29, “b” do Estatuto Social, devidamente reconduzido ao cargo pelo art. 29, §1º e §2º do Estatuto Social (cf. Ata de Reunião do Conselho de Administração da Entidade</w:t>
      </w:r>
      <w:r w:rsidRPr="00063B8D">
        <w:rPr>
          <w:rFonts w:ascii="Arial" w:hAnsi="Arial" w:cs="Arial"/>
          <w:sz w:val="24"/>
          <w:szCs w:val="24"/>
        </w:rPr>
        <w:t xml:space="preserve"> com Termo de Recondução, datada de 01/03/2023), com mandato vigente de </w:t>
      </w:r>
      <w:r w:rsidRPr="00063B8D">
        <w:rPr>
          <w:rFonts w:ascii="Arial" w:hAnsi="Arial" w:cs="Arial"/>
          <w:sz w:val="24"/>
          <w:szCs w:val="24"/>
          <w:u w:val="single"/>
        </w:rPr>
        <w:t>31/03/2023</w:t>
      </w:r>
      <w:r w:rsidRPr="00063B8D">
        <w:rPr>
          <w:rFonts w:ascii="Arial" w:hAnsi="Arial" w:cs="Arial"/>
          <w:sz w:val="24"/>
          <w:szCs w:val="24"/>
        </w:rPr>
        <w:t xml:space="preserve"> até </w:t>
      </w:r>
      <w:r w:rsidRPr="00063B8D">
        <w:rPr>
          <w:rFonts w:ascii="Arial" w:hAnsi="Arial" w:cs="Arial"/>
          <w:sz w:val="24"/>
          <w:szCs w:val="24"/>
          <w:u w:val="single"/>
        </w:rPr>
        <w:t>31/03/2027</w:t>
      </w:r>
      <w:r w:rsidRPr="00063B8D">
        <w:rPr>
          <w:rFonts w:ascii="Arial" w:hAnsi="Arial" w:cs="Arial"/>
          <w:sz w:val="24"/>
          <w:szCs w:val="24"/>
        </w:rPr>
        <w:t xml:space="preserve"> (sem suplente); e</w:t>
      </w:r>
    </w:p>
    <w:p w14:paraId="7A2B7595" w14:textId="77777777" w:rsidR="003D4142" w:rsidRPr="00063B8D" w:rsidRDefault="003D4142" w:rsidP="003D414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4AC3DF" w14:textId="77777777" w:rsidR="003D4142" w:rsidRPr="00063B8D" w:rsidRDefault="003D4142" w:rsidP="003D4142">
      <w:pPr>
        <w:shd w:val="clear" w:color="auto" w:fill="FFFFFF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>(f)</w:t>
      </w:r>
      <w:r w:rsidRPr="00063B8D">
        <w:rPr>
          <w:rFonts w:ascii="Arial" w:hAnsi="Arial" w:cs="Arial"/>
          <w:sz w:val="24"/>
          <w:szCs w:val="24"/>
        </w:rPr>
        <w:tab/>
      </w:r>
      <w:r w:rsidRPr="00063B8D">
        <w:rPr>
          <w:rFonts w:ascii="Arial" w:hAnsi="Arial" w:cs="Arial"/>
          <w:b/>
          <w:bCs/>
          <w:sz w:val="24"/>
          <w:szCs w:val="24"/>
        </w:rPr>
        <w:t>Getro Oliveira de Pádua</w:t>
      </w:r>
      <w:r w:rsidRPr="00063B8D">
        <w:rPr>
          <w:rFonts w:ascii="Arial" w:hAnsi="Arial" w:cs="Arial"/>
          <w:bCs/>
          <w:smallCaps/>
          <w:sz w:val="24"/>
          <w:szCs w:val="24"/>
        </w:rPr>
        <w:t xml:space="preserve">, </w:t>
      </w:r>
      <w:r w:rsidRPr="00063B8D">
        <w:rPr>
          <w:rFonts w:ascii="Arial" w:hAnsi="Arial" w:cs="Arial"/>
          <w:sz w:val="24"/>
          <w:szCs w:val="24"/>
        </w:rPr>
        <w:t>brasileiro, casado, enfermeiro, residente e domiciliado na Cidade de Trindade, Estado de Goiás, à Rua 24, Quadra 168, Lote 12-</w:t>
      </w:r>
      <w:r w:rsidRPr="00063B8D">
        <w:rPr>
          <w:rFonts w:ascii="Arial" w:hAnsi="Arial" w:cs="Arial"/>
          <w:smallCaps/>
          <w:sz w:val="24"/>
          <w:szCs w:val="24"/>
        </w:rPr>
        <w:t xml:space="preserve">a, </w:t>
      </w:r>
      <w:r w:rsidRPr="00063B8D">
        <w:rPr>
          <w:rFonts w:ascii="Arial" w:hAnsi="Arial" w:cs="Arial"/>
          <w:sz w:val="24"/>
          <w:szCs w:val="24"/>
        </w:rPr>
        <w:t>nº 177, Vila Pai Eterno, CEP</w:t>
      </w:r>
      <w:r>
        <w:rPr>
          <w:rFonts w:ascii="Arial" w:hAnsi="Arial" w:cs="Arial"/>
          <w:sz w:val="24"/>
          <w:szCs w:val="24"/>
        </w:rPr>
        <w:t>:</w:t>
      </w:r>
      <w:r w:rsidRPr="00063B8D">
        <w:rPr>
          <w:rFonts w:ascii="Arial" w:hAnsi="Arial" w:cs="Arial"/>
          <w:sz w:val="24"/>
          <w:szCs w:val="24"/>
        </w:rPr>
        <w:t xml:space="preserve"> 75380-000</w:t>
      </w:r>
      <w:r>
        <w:rPr>
          <w:rFonts w:ascii="Arial" w:hAnsi="Arial" w:cs="Arial"/>
          <w:sz w:val="24"/>
          <w:szCs w:val="24"/>
        </w:rPr>
        <w:t>,</w:t>
      </w:r>
      <w:r w:rsidRPr="00063B8D">
        <w:rPr>
          <w:rFonts w:ascii="Arial" w:hAnsi="Arial" w:cs="Arial"/>
          <w:sz w:val="24"/>
          <w:szCs w:val="24"/>
        </w:rPr>
        <w:t xml:space="preserve"> inscrito no CPF sob o nº </w:t>
      </w:r>
      <w:proofErr w:type="gramStart"/>
      <w:r w:rsidRPr="00063B8D">
        <w:rPr>
          <w:rFonts w:ascii="Arial" w:hAnsi="Arial" w:cs="Arial"/>
          <w:sz w:val="24"/>
          <w:szCs w:val="24"/>
        </w:rPr>
        <w:t>036.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</w:t>
      </w:r>
      <w:r w:rsidRPr="00063B8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063B8D">
        <w:rPr>
          <w:rFonts w:ascii="Arial" w:hAnsi="Arial" w:cs="Arial"/>
          <w:sz w:val="24"/>
          <w:szCs w:val="24"/>
        </w:rPr>
        <w:t>-27. M</w:t>
      </w:r>
      <w:r w:rsidRPr="00063B8D">
        <w:rPr>
          <w:rFonts w:ascii="Arial" w:hAnsi="Arial" w:cs="Arial"/>
          <w:bCs/>
          <w:sz w:val="24"/>
          <w:szCs w:val="24"/>
        </w:rPr>
        <w:t>embro reeleito pelos empregados da entidade,</w:t>
      </w:r>
      <w:r w:rsidRPr="00063B8D">
        <w:rPr>
          <w:rFonts w:ascii="Arial" w:hAnsi="Arial" w:cs="Arial"/>
          <w:sz w:val="24"/>
          <w:szCs w:val="24"/>
        </w:rPr>
        <w:t xml:space="preserve"> nos termos do art. 29, “c” do Estatuto Social, </w:t>
      </w:r>
      <w:r w:rsidRPr="00063B8D">
        <w:rPr>
          <w:rFonts w:ascii="Arial" w:hAnsi="Arial" w:cs="Arial"/>
          <w:bCs/>
          <w:sz w:val="24"/>
          <w:szCs w:val="24"/>
        </w:rPr>
        <w:t>devidamente reconduzido ao cargo pelo art. 29, §1º e §2º do Estatuto Social</w:t>
      </w:r>
      <w:r w:rsidRPr="00063B8D">
        <w:rPr>
          <w:rFonts w:ascii="Arial" w:hAnsi="Arial" w:cs="Arial"/>
          <w:sz w:val="24"/>
          <w:szCs w:val="24"/>
        </w:rPr>
        <w:t xml:space="preserve"> (cf. Ata de Reunião do Conselho de Administração da Entidade com Termo de Recondução, datada de 10/11/2022), com mandato vigente de </w:t>
      </w:r>
      <w:r w:rsidRPr="00063B8D">
        <w:rPr>
          <w:rFonts w:ascii="Arial" w:hAnsi="Arial" w:cs="Arial"/>
          <w:sz w:val="24"/>
          <w:szCs w:val="24"/>
          <w:u w:val="single"/>
        </w:rPr>
        <w:t>10.11.2022</w:t>
      </w:r>
      <w:r w:rsidRPr="00063B8D">
        <w:rPr>
          <w:rFonts w:ascii="Arial" w:hAnsi="Arial" w:cs="Arial"/>
          <w:sz w:val="24"/>
          <w:szCs w:val="24"/>
        </w:rPr>
        <w:t xml:space="preserve"> até </w:t>
      </w:r>
      <w:r w:rsidRPr="00063B8D">
        <w:rPr>
          <w:rFonts w:ascii="Arial" w:hAnsi="Arial" w:cs="Arial"/>
          <w:sz w:val="24"/>
          <w:szCs w:val="24"/>
          <w:u w:val="single"/>
        </w:rPr>
        <w:t>10.11.2026</w:t>
      </w:r>
      <w:r w:rsidRPr="00063B8D">
        <w:rPr>
          <w:rFonts w:ascii="Arial" w:hAnsi="Arial" w:cs="Arial"/>
          <w:sz w:val="24"/>
          <w:szCs w:val="24"/>
        </w:rPr>
        <w:t xml:space="preserve"> (sem suplente).</w:t>
      </w:r>
    </w:p>
    <w:p w14:paraId="7F492DD4" w14:textId="77777777" w:rsidR="003D4142" w:rsidRPr="00063B8D" w:rsidRDefault="003D4142" w:rsidP="003D4142">
      <w:pPr>
        <w:spacing w:after="0" w:line="360" w:lineRule="auto"/>
        <w:jc w:val="center"/>
        <w:rPr>
          <w:rFonts w:ascii="Arial" w:hAnsi="Arial" w:cs="Arial"/>
          <w:b/>
          <w:bCs/>
          <w:smallCaps/>
          <w:sz w:val="24"/>
          <w:szCs w:val="24"/>
          <w:u w:val="single"/>
        </w:rPr>
      </w:pPr>
      <w:r w:rsidRPr="00063B8D">
        <w:rPr>
          <w:rFonts w:ascii="Arial" w:hAnsi="Arial" w:cs="Arial"/>
          <w:b/>
          <w:bCs/>
          <w:smallCaps/>
          <w:sz w:val="24"/>
          <w:szCs w:val="24"/>
          <w:u w:val="single"/>
        </w:rPr>
        <w:t>Conselho Fiscal</w:t>
      </w:r>
    </w:p>
    <w:p w14:paraId="35702CE8" w14:textId="77777777" w:rsidR="003D4142" w:rsidRPr="00063B8D" w:rsidRDefault="003D4142" w:rsidP="003D414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B7782BF" w14:textId="77777777" w:rsidR="003D4142" w:rsidRPr="00063B8D" w:rsidRDefault="003D4142" w:rsidP="003D4142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 xml:space="preserve">(a) </w:t>
      </w:r>
      <w:r w:rsidRPr="00E95D0F">
        <w:rPr>
          <w:rFonts w:ascii="Arial" w:hAnsi="Arial" w:cs="Arial"/>
          <w:b/>
          <w:sz w:val="24"/>
          <w:szCs w:val="24"/>
          <w:lang w:val="pt-PT"/>
        </w:rPr>
        <w:t xml:space="preserve">José Roberto Steiner Pinto </w:t>
      </w:r>
      <w:r w:rsidRPr="00E95D0F">
        <w:rPr>
          <w:rFonts w:ascii="Arial" w:hAnsi="Arial" w:cs="Arial"/>
          <w:b/>
          <w:sz w:val="24"/>
          <w:szCs w:val="24"/>
        </w:rPr>
        <w:t>(</w:t>
      </w:r>
      <w:r w:rsidRPr="00E95D0F">
        <w:rPr>
          <w:rFonts w:ascii="Arial" w:hAnsi="Arial" w:cs="Arial"/>
          <w:b/>
          <w:bCs/>
          <w:sz w:val="24"/>
          <w:szCs w:val="24"/>
        </w:rPr>
        <w:t>Presidente do Conselho Fiscal)</w:t>
      </w:r>
      <w:r w:rsidRPr="00E95D0F">
        <w:rPr>
          <w:rFonts w:ascii="Arial" w:hAnsi="Arial" w:cs="Arial"/>
          <w:b/>
          <w:sz w:val="24"/>
          <w:szCs w:val="24"/>
        </w:rPr>
        <w:t xml:space="preserve">, </w:t>
      </w:r>
      <w:r w:rsidRPr="00E95D0F">
        <w:rPr>
          <w:rFonts w:ascii="Arial" w:hAnsi="Arial" w:cs="Arial"/>
          <w:bCs/>
          <w:sz w:val="24"/>
          <w:szCs w:val="24"/>
        </w:rPr>
        <w:t xml:space="preserve">brasileiro, casado, coordenador de </w:t>
      </w:r>
      <w:proofErr w:type="spellStart"/>
      <w:r w:rsidRPr="00E95D0F">
        <w:rPr>
          <w:rFonts w:ascii="Arial" w:hAnsi="Arial" w:cs="Arial"/>
          <w:bCs/>
          <w:sz w:val="24"/>
          <w:szCs w:val="24"/>
        </w:rPr>
        <w:t>facilities</w:t>
      </w:r>
      <w:proofErr w:type="spellEnd"/>
      <w:r w:rsidRPr="00E95D0F">
        <w:rPr>
          <w:rFonts w:ascii="Arial" w:hAnsi="Arial" w:cs="Arial"/>
          <w:bCs/>
          <w:sz w:val="24"/>
          <w:szCs w:val="24"/>
        </w:rPr>
        <w:t xml:space="preserve">, inscrito no CPF sob nº </w:t>
      </w:r>
      <w:proofErr w:type="gramStart"/>
      <w:r w:rsidRPr="00E95D0F">
        <w:rPr>
          <w:rFonts w:ascii="Arial" w:hAnsi="Arial" w:cs="Arial"/>
          <w:bCs/>
          <w:sz w:val="24"/>
          <w:szCs w:val="24"/>
        </w:rPr>
        <w:t>255.</w:t>
      </w:r>
      <w:r>
        <w:rPr>
          <w:rFonts w:ascii="Arial" w:hAnsi="Arial" w:cs="Arial"/>
          <w:bCs/>
          <w:sz w:val="24"/>
          <w:szCs w:val="24"/>
        </w:rPr>
        <w:t>*</w:t>
      </w:r>
      <w:proofErr w:type="gramEnd"/>
      <w:r>
        <w:rPr>
          <w:rFonts w:ascii="Arial" w:hAnsi="Arial" w:cs="Arial"/>
          <w:bCs/>
          <w:sz w:val="24"/>
          <w:szCs w:val="24"/>
        </w:rPr>
        <w:t>*</w:t>
      </w:r>
      <w:proofErr w:type="gramStart"/>
      <w:r>
        <w:rPr>
          <w:rFonts w:ascii="Arial" w:hAnsi="Arial" w:cs="Arial"/>
          <w:bCs/>
          <w:sz w:val="24"/>
          <w:szCs w:val="24"/>
        </w:rPr>
        <w:t>*</w:t>
      </w:r>
      <w:r w:rsidRPr="00E95D0F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*</w:t>
      </w:r>
      <w:proofErr w:type="gramEnd"/>
      <w:r>
        <w:rPr>
          <w:rFonts w:ascii="Arial" w:hAnsi="Arial" w:cs="Arial"/>
          <w:bCs/>
          <w:sz w:val="24"/>
          <w:szCs w:val="24"/>
        </w:rPr>
        <w:t>**</w:t>
      </w:r>
      <w:r w:rsidRPr="00E95D0F">
        <w:rPr>
          <w:rFonts w:ascii="Arial" w:hAnsi="Arial" w:cs="Arial"/>
          <w:bCs/>
          <w:sz w:val="24"/>
          <w:szCs w:val="24"/>
        </w:rPr>
        <w:t xml:space="preserve">-40, residente e domiciliado na cidade de São Paulo, Estado de São Paulo, à Avenida Bosque da Saúde nº 2043, apartamento 174, Jardim da Saúde, CEP: 04142-092. Membro </w:t>
      </w:r>
      <w:r w:rsidRPr="00E95D0F">
        <w:rPr>
          <w:rFonts w:ascii="Arial" w:hAnsi="Arial" w:cs="Arial"/>
          <w:bCs/>
          <w:sz w:val="24"/>
          <w:szCs w:val="24"/>
          <w:u w:val="single"/>
        </w:rPr>
        <w:t>titular</w:t>
      </w:r>
      <w:r w:rsidRPr="00E95D0F">
        <w:rPr>
          <w:rFonts w:ascii="Arial" w:hAnsi="Arial" w:cs="Arial"/>
          <w:bCs/>
          <w:sz w:val="24"/>
          <w:szCs w:val="24"/>
        </w:rPr>
        <w:t xml:space="preserve"> eleito pelos Associados, nos termos do art. 41-B do Estatuto Social, com mandato vigente de </w:t>
      </w:r>
      <w:r w:rsidRPr="00E95D0F">
        <w:rPr>
          <w:rFonts w:ascii="Arial" w:hAnsi="Arial" w:cs="Arial"/>
          <w:bCs/>
          <w:sz w:val="24"/>
          <w:szCs w:val="24"/>
          <w:u w:val="single"/>
        </w:rPr>
        <w:t>31/03/2025</w:t>
      </w:r>
      <w:r w:rsidRPr="00E95D0F">
        <w:rPr>
          <w:rFonts w:ascii="Arial" w:hAnsi="Arial" w:cs="Arial"/>
          <w:bCs/>
          <w:sz w:val="24"/>
          <w:szCs w:val="24"/>
        </w:rPr>
        <w:t xml:space="preserve"> até </w:t>
      </w:r>
      <w:r w:rsidRPr="00E95D0F">
        <w:rPr>
          <w:rFonts w:ascii="Arial" w:hAnsi="Arial" w:cs="Arial"/>
          <w:bCs/>
          <w:sz w:val="24"/>
          <w:szCs w:val="24"/>
          <w:u w:val="single"/>
        </w:rPr>
        <w:t>31/03/2028</w:t>
      </w:r>
      <w:r w:rsidRPr="00E95D0F">
        <w:rPr>
          <w:rFonts w:ascii="Arial" w:hAnsi="Arial" w:cs="Arial"/>
          <w:bCs/>
          <w:sz w:val="24"/>
          <w:szCs w:val="24"/>
        </w:rPr>
        <w:t xml:space="preserve"> (cf. Ata da Assembleia Geral Ordinária e Extraordinária da Entidade com Termo de Posse, datada de 31/03/2025</w:t>
      </w:r>
      <w:r w:rsidRPr="00063B8D">
        <w:rPr>
          <w:rFonts w:ascii="Arial" w:hAnsi="Arial" w:cs="Arial"/>
          <w:sz w:val="24"/>
          <w:szCs w:val="24"/>
        </w:rPr>
        <w:t xml:space="preserve">); </w:t>
      </w:r>
    </w:p>
    <w:p w14:paraId="22DF9149" w14:textId="77777777" w:rsidR="003D4142" w:rsidRPr="00063B8D" w:rsidRDefault="003D4142" w:rsidP="003D4142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5D56453" w14:textId="77777777" w:rsidR="003D4142" w:rsidRPr="0086403C" w:rsidRDefault="003D4142" w:rsidP="003D4142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6403C">
        <w:rPr>
          <w:rFonts w:ascii="Arial" w:hAnsi="Arial" w:cs="Arial"/>
          <w:b/>
          <w:bCs/>
          <w:sz w:val="24"/>
          <w:szCs w:val="24"/>
        </w:rPr>
        <w:t>(b)</w:t>
      </w:r>
      <w:r w:rsidRPr="0086403C">
        <w:rPr>
          <w:rFonts w:ascii="Arial" w:hAnsi="Arial" w:cs="Arial"/>
          <w:b/>
          <w:bCs/>
          <w:sz w:val="24"/>
          <w:szCs w:val="24"/>
        </w:rPr>
        <w:tab/>
      </w:r>
      <w:r w:rsidRPr="0086403C">
        <w:rPr>
          <w:rFonts w:ascii="Arial" w:hAnsi="Arial" w:cs="Arial"/>
          <w:b/>
          <w:sz w:val="24"/>
          <w:szCs w:val="24"/>
        </w:rPr>
        <w:t>Edison Pedroso Rodrigues</w:t>
      </w:r>
      <w:r w:rsidRPr="0086403C">
        <w:rPr>
          <w:rFonts w:ascii="Arial" w:hAnsi="Arial" w:cs="Arial"/>
          <w:sz w:val="24"/>
          <w:szCs w:val="24"/>
        </w:rPr>
        <w:t xml:space="preserve">, brasileiro, divorciado, engenheiro, portador da cédula de identidade </w:t>
      </w:r>
      <w:r w:rsidRPr="0086403C">
        <w:rPr>
          <w:rFonts w:ascii="Arial" w:hAnsi="Arial" w:cs="Arial"/>
          <w:smallCaps/>
          <w:sz w:val="24"/>
          <w:szCs w:val="24"/>
        </w:rPr>
        <w:t>RG</w:t>
      </w:r>
      <w:r w:rsidRPr="0086403C">
        <w:rPr>
          <w:rFonts w:ascii="Arial" w:hAnsi="Arial" w:cs="Arial"/>
          <w:sz w:val="24"/>
          <w:szCs w:val="24"/>
        </w:rPr>
        <w:t xml:space="preserve"> nº 22.864.612-1 </w:t>
      </w:r>
      <w:r w:rsidRPr="0086403C">
        <w:rPr>
          <w:rFonts w:ascii="Arial" w:hAnsi="Arial" w:cs="Arial"/>
          <w:smallCaps/>
          <w:sz w:val="24"/>
          <w:szCs w:val="24"/>
        </w:rPr>
        <w:t>SSP-SP</w:t>
      </w:r>
      <w:r w:rsidRPr="0086403C">
        <w:rPr>
          <w:rFonts w:ascii="Arial" w:hAnsi="Arial" w:cs="Arial"/>
          <w:sz w:val="24"/>
          <w:szCs w:val="24"/>
        </w:rPr>
        <w:t xml:space="preserve">, inscrito junto ao </w:t>
      </w:r>
      <w:r w:rsidRPr="0086403C">
        <w:rPr>
          <w:rFonts w:ascii="Arial" w:hAnsi="Arial" w:cs="Arial"/>
          <w:smallCaps/>
          <w:sz w:val="24"/>
          <w:szCs w:val="24"/>
        </w:rPr>
        <w:t>CPF</w:t>
      </w:r>
      <w:r w:rsidRPr="0086403C">
        <w:rPr>
          <w:rFonts w:ascii="Arial" w:hAnsi="Arial" w:cs="Arial"/>
          <w:sz w:val="24"/>
          <w:szCs w:val="24"/>
        </w:rPr>
        <w:t xml:space="preserve"> sob o nº </w:t>
      </w:r>
      <w:proofErr w:type="gramStart"/>
      <w:r w:rsidRPr="0086403C">
        <w:rPr>
          <w:rFonts w:ascii="Arial" w:hAnsi="Arial" w:cs="Arial"/>
          <w:sz w:val="24"/>
          <w:szCs w:val="24"/>
        </w:rPr>
        <w:t>163.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</w:t>
      </w:r>
      <w:r w:rsidRPr="0086403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86403C">
        <w:rPr>
          <w:rFonts w:ascii="Arial" w:hAnsi="Arial" w:cs="Arial"/>
          <w:sz w:val="24"/>
          <w:szCs w:val="24"/>
        </w:rPr>
        <w:t>-02, residente e domiciliado à Rua Basiléia nº 65, Jardim Leonor Mendes de Barros, Cidade de São Paulo, Estado de São Paulo, CEP 02347-080. M</w:t>
      </w:r>
      <w:r w:rsidRPr="0086403C">
        <w:rPr>
          <w:rFonts w:ascii="Arial" w:hAnsi="Arial" w:cs="Arial"/>
          <w:bCs/>
          <w:sz w:val="24"/>
          <w:szCs w:val="24"/>
        </w:rPr>
        <w:t xml:space="preserve">embro </w:t>
      </w:r>
      <w:r w:rsidRPr="0086403C">
        <w:rPr>
          <w:rFonts w:ascii="Arial" w:hAnsi="Arial" w:cs="Arial"/>
          <w:bCs/>
          <w:sz w:val="24"/>
          <w:szCs w:val="24"/>
          <w:u w:val="single"/>
        </w:rPr>
        <w:t>titular</w:t>
      </w:r>
      <w:r w:rsidRPr="0086403C">
        <w:rPr>
          <w:rFonts w:ascii="Arial" w:hAnsi="Arial" w:cs="Arial"/>
          <w:bCs/>
          <w:sz w:val="24"/>
          <w:szCs w:val="24"/>
        </w:rPr>
        <w:t xml:space="preserve"> eleito pelos Associados em Assembleia Geral,</w:t>
      </w:r>
      <w:r w:rsidRPr="0086403C">
        <w:rPr>
          <w:rFonts w:ascii="Arial" w:hAnsi="Arial" w:cs="Arial"/>
          <w:sz w:val="24"/>
          <w:szCs w:val="24"/>
        </w:rPr>
        <w:t xml:space="preserve"> nos termos do art. 41-A do </w:t>
      </w:r>
      <w:r w:rsidRPr="0086403C">
        <w:rPr>
          <w:rFonts w:ascii="Arial" w:hAnsi="Arial" w:cs="Arial"/>
          <w:sz w:val="24"/>
          <w:szCs w:val="24"/>
        </w:rPr>
        <w:lastRenderedPageBreak/>
        <w:t xml:space="preserve">Estatuto Social, com mandato vigente de </w:t>
      </w:r>
      <w:r w:rsidRPr="0086403C">
        <w:rPr>
          <w:rFonts w:ascii="Arial" w:hAnsi="Arial" w:cs="Arial"/>
          <w:sz w:val="24"/>
          <w:szCs w:val="24"/>
          <w:u w:val="single"/>
        </w:rPr>
        <w:t>22/08/2024</w:t>
      </w:r>
      <w:r w:rsidRPr="0086403C">
        <w:rPr>
          <w:rFonts w:ascii="Arial" w:hAnsi="Arial" w:cs="Arial"/>
          <w:sz w:val="24"/>
          <w:szCs w:val="24"/>
        </w:rPr>
        <w:t xml:space="preserve"> até </w:t>
      </w:r>
      <w:r w:rsidRPr="0086403C">
        <w:rPr>
          <w:rFonts w:ascii="Arial" w:hAnsi="Arial" w:cs="Arial"/>
          <w:sz w:val="24"/>
          <w:szCs w:val="24"/>
          <w:u w:val="single"/>
        </w:rPr>
        <w:t>22/08/2027</w:t>
      </w:r>
      <w:r w:rsidRPr="0086403C">
        <w:rPr>
          <w:rFonts w:ascii="Arial" w:hAnsi="Arial" w:cs="Arial"/>
          <w:sz w:val="24"/>
          <w:szCs w:val="24"/>
        </w:rPr>
        <w:t xml:space="preserve"> (cf. </w:t>
      </w:r>
      <w:r w:rsidRPr="0086403C">
        <w:rPr>
          <w:rFonts w:ascii="Arial" w:hAnsi="Arial" w:cs="Arial"/>
          <w:bCs/>
          <w:sz w:val="24"/>
          <w:szCs w:val="24"/>
        </w:rPr>
        <w:t>Ata da Assembleia Geral Ordinária e Extraordinária da Entidade</w:t>
      </w:r>
      <w:r w:rsidRPr="0086403C">
        <w:rPr>
          <w:rFonts w:ascii="Arial" w:hAnsi="Arial" w:cs="Arial"/>
          <w:sz w:val="24"/>
          <w:szCs w:val="24"/>
        </w:rPr>
        <w:t>, datada de 23/08/2024);</w:t>
      </w:r>
    </w:p>
    <w:p w14:paraId="1676B6F2" w14:textId="77777777" w:rsidR="003D4142" w:rsidRPr="00744F4B" w:rsidRDefault="003D4142" w:rsidP="003D4142">
      <w:pPr>
        <w:shd w:val="clear" w:color="auto" w:fill="FFFFFF"/>
        <w:spacing w:after="0" w:line="360" w:lineRule="auto"/>
        <w:jc w:val="both"/>
        <w:rPr>
          <w:rFonts w:ascii="Arial" w:hAnsi="Arial" w:cs="Arial"/>
          <w:bCs/>
          <w:sz w:val="24"/>
          <w:szCs w:val="24"/>
          <w:highlight w:val="yellow"/>
        </w:rPr>
      </w:pPr>
    </w:p>
    <w:p w14:paraId="63551FE1" w14:textId="77777777" w:rsidR="003D4142" w:rsidRPr="00063B8D" w:rsidRDefault="003D4142" w:rsidP="003D4142">
      <w:pPr>
        <w:pStyle w:val="PargrafodaLista"/>
        <w:shd w:val="clear" w:color="auto" w:fill="FFFFFF"/>
        <w:tabs>
          <w:tab w:val="left" w:pos="426"/>
        </w:tabs>
        <w:spacing w:after="36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17477E">
        <w:rPr>
          <w:rFonts w:ascii="Arial" w:hAnsi="Arial" w:cs="Arial"/>
          <w:b/>
          <w:sz w:val="24"/>
          <w:szCs w:val="24"/>
        </w:rPr>
        <w:t>(c) Katia Cilene de Lima Franco</w:t>
      </w:r>
      <w:r w:rsidRPr="0017477E">
        <w:rPr>
          <w:rFonts w:ascii="Arial" w:hAnsi="Arial" w:cs="Arial"/>
          <w:sz w:val="24"/>
          <w:szCs w:val="24"/>
        </w:rPr>
        <w:t xml:space="preserve">, brasileira, solteira, fisioterapeuta, inscrita junto ao </w:t>
      </w:r>
      <w:r w:rsidRPr="0017477E">
        <w:rPr>
          <w:rFonts w:ascii="Arial" w:hAnsi="Arial" w:cs="Arial"/>
          <w:smallCaps/>
          <w:sz w:val="24"/>
          <w:szCs w:val="24"/>
        </w:rPr>
        <w:t xml:space="preserve">CPF </w:t>
      </w:r>
      <w:r w:rsidRPr="0017477E">
        <w:rPr>
          <w:rFonts w:ascii="Arial" w:hAnsi="Arial" w:cs="Arial"/>
          <w:sz w:val="24"/>
          <w:szCs w:val="24"/>
        </w:rPr>
        <w:t xml:space="preserve">sob o nº </w:t>
      </w:r>
      <w:proofErr w:type="gramStart"/>
      <w:r w:rsidRPr="0017477E">
        <w:rPr>
          <w:rFonts w:ascii="Arial" w:hAnsi="Arial" w:cs="Arial"/>
          <w:sz w:val="24"/>
          <w:szCs w:val="24"/>
        </w:rPr>
        <w:t>128.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</w:t>
      </w:r>
      <w:r w:rsidRPr="0017477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17477E">
        <w:rPr>
          <w:rFonts w:ascii="Arial" w:hAnsi="Arial" w:cs="Arial"/>
          <w:sz w:val="24"/>
          <w:szCs w:val="24"/>
        </w:rPr>
        <w:t xml:space="preserve">-76, residente e domiciliada à Rua Pedro Madureira, nº 134, apartamento 012, Jardim São Paulo, Cidade de São Paulo, Estado de São Paulo, CEP </w:t>
      </w:r>
      <w:r w:rsidRPr="0086403C">
        <w:rPr>
          <w:rFonts w:ascii="Arial" w:hAnsi="Arial" w:cs="Arial"/>
          <w:sz w:val="24"/>
          <w:szCs w:val="24"/>
        </w:rPr>
        <w:t>02044-140</w:t>
      </w:r>
      <w:r w:rsidRPr="0017477E">
        <w:rPr>
          <w:rFonts w:ascii="Arial" w:hAnsi="Arial" w:cs="Arial"/>
          <w:sz w:val="24"/>
          <w:szCs w:val="24"/>
        </w:rPr>
        <w:t>. M</w:t>
      </w:r>
      <w:r w:rsidRPr="0017477E">
        <w:rPr>
          <w:rFonts w:ascii="Arial" w:hAnsi="Arial" w:cs="Arial"/>
          <w:bCs/>
          <w:sz w:val="24"/>
          <w:szCs w:val="24"/>
        </w:rPr>
        <w:t xml:space="preserve">embro </w:t>
      </w:r>
      <w:r w:rsidRPr="0017477E">
        <w:rPr>
          <w:rFonts w:ascii="Arial" w:hAnsi="Arial" w:cs="Arial"/>
          <w:bCs/>
          <w:sz w:val="24"/>
          <w:szCs w:val="24"/>
          <w:u w:val="single"/>
        </w:rPr>
        <w:t>titular</w:t>
      </w:r>
      <w:r w:rsidRPr="0017477E">
        <w:rPr>
          <w:rFonts w:ascii="Arial" w:hAnsi="Arial" w:cs="Arial"/>
          <w:bCs/>
          <w:sz w:val="24"/>
          <w:szCs w:val="24"/>
        </w:rPr>
        <w:t xml:space="preserve"> eleito pelos Associados em Assembleia Geral,</w:t>
      </w:r>
      <w:r w:rsidRPr="0017477E">
        <w:rPr>
          <w:rFonts w:ascii="Arial" w:hAnsi="Arial" w:cs="Arial"/>
          <w:sz w:val="24"/>
          <w:szCs w:val="24"/>
        </w:rPr>
        <w:t xml:space="preserve"> nos termos do art. 41-A do Estatuto Social, com mandato vigente de </w:t>
      </w:r>
      <w:r w:rsidRPr="0017477E">
        <w:rPr>
          <w:rFonts w:ascii="Arial" w:hAnsi="Arial" w:cs="Arial"/>
          <w:sz w:val="24"/>
          <w:szCs w:val="24"/>
          <w:u w:val="single"/>
        </w:rPr>
        <w:t>22/08/2024</w:t>
      </w:r>
      <w:r w:rsidRPr="0017477E">
        <w:rPr>
          <w:rFonts w:ascii="Arial" w:hAnsi="Arial" w:cs="Arial"/>
          <w:sz w:val="24"/>
          <w:szCs w:val="24"/>
        </w:rPr>
        <w:t xml:space="preserve"> até </w:t>
      </w:r>
      <w:r w:rsidRPr="0017477E">
        <w:rPr>
          <w:rFonts w:ascii="Arial" w:hAnsi="Arial" w:cs="Arial"/>
          <w:sz w:val="24"/>
          <w:szCs w:val="24"/>
          <w:u w:val="single"/>
        </w:rPr>
        <w:t>22/08/2027</w:t>
      </w:r>
      <w:r w:rsidRPr="0017477E">
        <w:rPr>
          <w:rFonts w:ascii="Arial" w:hAnsi="Arial" w:cs="Arial"/>
          <w:sz w:val="24"/>
          <w:szCs w:val="24"/>
        </w:rPr>
        <w:t xml:space="preserve"> (cf. </w:t>
      </w:r>
      <w:r w:rsidRPr="0017477E">
        <w:rPr>
          <w:rFonts w:ascii="Arial" w:hAnsi="Arial" w:cs="Arial"/>
          <w:bCs/>
          <w:sz w:val="24"/>
          <w:szCs w:val="24"/>
        </w:rPr>
        <w:t>Ata da Assembleia Geral Ordinária e Extraordinária da Entidade</w:t>
      </w:r>
      <w:r w:rsidRPr="0017477E">
        <w:rPr>
          <w:rFonts w:ascii="Arial" w:hAnsi="Arial" w:cs="Arial"/>
          <w:sz w:val="24"/>
          <w:szCs w:val="24"/>
        </w:rPr>
        <w:t>, datada de 23/08/2024);</w:t>
      </w:r>
    </w:p>
    <w:p w14:paraId="53B4DCE5" w14:textId="77777777" w:rsidR="003D4142" w:rsidRPr="00063B8D" w:rsidRDefault="003D4142" w:rsidP="003D4142">
      <w:pPr>
        <w:pStyle w:val="PargrafodaLista"/>
        <w:numPr>
          <w:ilvl w:val="0"/>
          <w:numId w:val="1"/>
        </w:numPr>
        <w:shd w:val="clear" w:color="auto" w:fill="FFFFFF"/>
        <w:tabs>
          <w:tab w:val="left" w:pos="426"/>
        </w:tabs>
        <w:spacing w:after="36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95D0F">
        <w:rPr>
          <w:rFonts w:ascii="Arial" w:hAnsi="Arial" w:cs="Arial"/>
          <w:b/>
          <w:bCs/>
          <w:sz w:val="24"/>
          <w:szCs w:val="24"/>
        </w:rPr>
        <w:t xml:space="preserve">Leonardo Santiago Viana, </w:t>
      </w:r>
      <w:r w:rsidRPr="00E95D0F">
        <w:rPr>
          <w:rFonts w:ascii="Arial" w:hAnsi="Arial" w:cs="Arial"/>
          <w:sz w:val="24"/>
          <w:szCs w:val="24"/>
        </w:rPr>
        <w:t xml:space="preserve">brasileiro, casado, advogado, inscrito no CPF sob nº </w:t>
      </w:r>
      <w:proofErr w:type="gramStart"/>
      <w:r w:rsidRPr="00E95D0F">
        <w:rPr>
          <w:rFonts w:ascii="Arial" w:hAnsi="Arial" w:cs="Arial"/>
          <w:sz w:val="24"/>
          <w:szCs w:val="24"/>
        </w:rPr>
        <w:t>252.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</w:t>
      </w:r>
      <w:r w:rsidRPr="00E95D0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E95D0F">
        <w:rPr>
          <w:rFonts w:ascii="Arial" w:hAnsi="Arial" w:cs="Arial"/>
          <w:sz w:val="24"/>
          <w:szCs w:val="24"/>
        </w:rPr>
        <w:t xml:space="preserve">-18, residente e domiciliado na Cidade de São Bernardo do Campo, Estado de São Paulo, à Rua Augusto Frederico Schmidt, nº 100, Vila Dayse, CEP: 09732-540. Membro </w:t>
      </w:r>
      <w:r w:rsidRPr="00E95D0F">
        <w:rPr>
          <w:rFonts w:ascii="Arial" w:hAnsi="Arial" w:cs="Arial"/>
          <w:sz w:val="24"/>
          <w:szCs w:val="24"/>
          <w:u w:val="single"/>
        </w:rPr>
        <w:t>suplente</w:t>
      </w:r>
      <w:r w:rsidRPr="00E95D0F">
        <w:rPr>
          <w:rFonts w:ascii="Arial" w:hAnsi="Arial" w:cs="Arial"/>
          <w:sz w:val="24"/>
          <w:szCs w:val="24"/>
        </w:rPr>
        <w:t xml:space="preserve"> eleito ao cargo pelos Associados, nos termos do art. 41-B do Estatuto Social, com mandato vigente de </w:t>
      </w:r>
      <w:r w:rsidRPr="00E95D0F">
        <w:rPr>
          <w:rFonts w:ascii="Arial" w:hAnsi="Arial" w:cs="Arial"/>
          <w:sz w:val="24"/>
          <w:szCs w:val="24"/>
          <w:u w:val="single"/>
        </w:rPr>
        <w:t>31/03/2025</w:t>
      </w:r>
      <w:r w:rsidRPr="00E95D0F">
        <w:rPr>
          <w:rFonts w:ascii="Arial" w:hAnsi="Arial" w:cs="Arial"/>
          <w:sz w:val="24"/>
          <w:szCs w:val="24"/>
        </w:rPr>
        <w:t xml:space="preserve"> até </w:t>
      </w:r>
      <w:r w:rsidRPr="00E95D0F">
        <w:rPr>
          <w:rFonts w:ascii="Arial" w:hAnsi="Arial" w:cs="Arial"/>
          <w:sz w:val="24"/>
          <w:szCs w:val="24"/>
          <w:u w:val="single"/>
        </w:rPr>
        <w:t>31/03/2028</w:t>
      </w:r>
      <w:r w:rsidRPr="00E95D0F">
        <w:rPr>
          <w:rFonts w:ascii="Arial" w:hAnsi="Arial" w:cs="Arial"/>
          <w:sz w:val="24"/>
          <w:szCs w:val="24"/>
        </w:rPr>
        <w:t xml:space="preserve"> (cf. Ata da Assembleia Geral Ordinária e Extraordinária da Entidade com Termo de Posse, datada de 31/03/2025</w:t>
      </w:r>
      <w:r w:rsidRPr="00063B8D">
        <w:rPr>
          <w:rFonts w:ascii="Arial" w:hAnsi="Arial" w:cs="Arial"/>
          <w:sz w:val="24"/>
          <w:szCs w:val="24"/>
        </w:rPr>
        <w:t>);</w:t>
      </w:r>
    </w:p>
    <w:p w14:paraId="5C8B1515" w14:textId="77777777" w:rsidR="003D4142" w:rsidRPr="00063B8D" w:rsidRDefault="003D4142" w:rsidP="003D4142">
      <w:pPr>
        <w:pStyle w:val="PargrafodaLista"/>
        <w:numPr>
          <w:ilvl w:val="0"/>
          <w:numId w:val="1"/>
        </w:numPr>
        <w:shd w:val="clear" w:color="auto" w:fill="FFFFFF"/>
        <w:tabs>
          <w:tab w:val="left" w:pos="426"/>
        </w:tabs>
        <w:spacing w:after="36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bCs/>
          <w:sz w:val="24"/>
          <w:szCs w:val="24"/>
        </w:rPr>
        <w:t xml:space="preserve">John </w:t>
      </w:r>
      <w:proofErr w:type="spellStart"/>
      <w:r w:rsidRPr="00063B8D">
        <w:rPr>
          <w:rFonts w:ascii="Arial" w:hAnsi="Arial" w:cs="Arial"/>
          <w:b/>
          <w:bCs/>
          <w:sz w:val="24"/>
          <w:szCs w:val="24"/>
        </w:rPr>
        <w:t>Flavin</w:t>
      </w:r>
      <w:proofErr w:type="spellEnd"/>
      <w:r w:rsidRPr="00063B8D">
        <w:rPr>
          <w:rFonts w:ascii="Arial" w:hAnsi="Arial" w:cs="Arial"/>
          <w:b/>
          <w:bCs/>
          <w:sz w:val="24"/>
          <w:szCs w:val="24"/>
        </w:rPr>
        <w:t xml:space="preserve"> de Almeida Prado</w:t>
      </w:r>
      <w:r w:rsidRPr="00063B8D">
        <w:rPr>
          <w:rFonts w:ascii="Arial" w:hAnsi="Arial" w:cs="Arial"/>
          <w:bCs/>
          <w:smallCaps/>
          <w:sz w:val="24"/>
          <w:szCs w:val="24"/>
        </w:rPr>
        <w:t xml:space="preserve">, </w:t>
      </w:r>
      <w:r w:rsidRPr="00063B8D">
        <w:rPr>
          <w:rFonts w:ascii="Arial" w:hAnsi="Arial" w:cs="Arial"/>
          <w:sz w:val="24"/>
          <w:szCs w:val="24"/>
        </w:rPr>
        <w:t>brasileiro, solteiro, músico, residente e domiciliado na Cidade de São Paulo, Estado de São Paulo, na Rua Visconde de Ouro Preto, nº 138, apto 65, Consolação, CEP 01306-060,</w:t>
      </w:r>
      <w:r>
        <w:rPr>
          <w:rFonts w:ascii="Arial" w:hAnsi="Arial" w:cs="Arial"/>
          <w:sz w:val="24"/>
          <w:szCs w:val="24"/>
        </w:rPr>
        <w:t xml:space="preserve"> </w:t>
      </w:r>
      <w:r w:rsidRPr="00063B8D">
        <w:rPr>
          <w:rFonts w:ascii="Arial" w:hAnsi="Arial" w:cs="Arial"/>
          <w:sz w:val="24"/>
          <w:szCs w:val="24"/>
        </w:rPr>
        <w:t xml:space="preserve">inscrito no CPF sob o nº </w:t>
      </w:r>
      <w:proofErr w:type="gramStart"/>
      <w:r w:rsidRPr="00063B8D">
        <w:rPr>
          <w:rFonts w:ascii="Arial" w:hAnsi="Arial" w:cs="Arial"/>
          <w:sz w:val="24"/>
          <w:szCs w:val="24"/>
        </w:rPr>
        <w:t>011.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*.*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063B8D">
        <w:rPr>
          <w:rFonts w:ascii="Arial" w:hAnsi="Arial" w:cs="Arial"/>
          <w:sz w:val="24"/>
          <w:szCs w:val="24"/>
        </w:rPr>
        <w:t>-56. M</w:t>
      </w:r>
      <w:r w:rsidRPr="00063B8D">
        <w:rPr>
          <w:rFonts w:ascii="Arial" w:hAnsi="Arial" w:cs="Arial"/>
          <w:bCs/>
          <w:sz w:val="24"/>
          <w:szCs w:val="24"/>
        </w:rPr>
        <w:t xml:space="preserve">embro </w:t>
      </w:r>
      <w:r w:rsidRPr="00063B8D">
        <w:rPr>
          <w:rFonts w:ascii="Arial" w:hAnsi="Arial" w:cs="Arial"/>
          <w:bCs/>
          <w:sz w:val="24"/>
          <w:szCs w:val="24"/>
          <w:u w:val="single"/>
        </w:rPr>
        <w:t>suplente</w:t>
      </w:r>
      <w:r w:rsidRPr="00063B8D">
        <w:rPr>
          <w:rFonts w:ascii="Arial" w:hAnsi="Arial" w:cs="Arial"/>
          <w:bCs/>
          <w:sz w:val="24"/>
          <w:szCs w:val="24"/>
        </w:rPr>
        <w:t xml:space="preserve"> eleito pelos Associados em Assembleia Geral,</w:t>
      </w:r>
      <w:r w:rsidRPr="00063B8D">
        <w:rPr>
          <w:rFonts w:ascii="Arial" w:hAnsi="Arial" w:cs="Arial"/>
          <w:sz w:val="24"/>
          <w:szCs w:val="24"/>
        </w:rPr>
        <w:t xml:space="preserve"> nos termos do art. 41-A do Estatuto Social, com mandato vigente de </w:t>
      </w:r>
      <w:r w:rsidRPr="00063B8D">
        <w:rPr>
          <w:rFonts w:ascii="Arial" w:hAnsi="Arial" w:cs="Arial"/>
          <w:sz w:val="24"/>
          <w:szCs w:val="24"/>
          <w:u w:val="single"/>
        </w:rPr>
        <w:t>10/12/202</w:t>
      </w:r>
      <w:r>
        <w:rPr>
          <w:rFonts w:ascii="Arial" w:hAnsi="Arial" w:cs="Arial"/>
          <w:sz w:val="24"/>
          <w:szCs w:val="24"/>
          <w:u w:val="single"/>
        </w:rPr>
        <w:t>4</w:t>
      </w:r>
      <w:r w:rsidRPr="00063B8D">
        <w:rPr>
          <w:rFonts w:ascii="Arial" w:hAnsi="Arial" w:cs="Arial"/>
          <w:sz w:val="24"/>
          <w:szCs w:val="24"/>
        </w:rPr>
        <w:t xml:space="preserve"> até </w:t>
      </w:r>
      <w:r w:rsidRPr="00063B8D">
        <w:rPr>
          <w:rFonts w:ascii="Arial" w:hAnsi="Arial" w:cs="Arial"/>
          <w:sz w:val="24"/>
          <w:szCs w:val="24"/>
          <w:u w:val="single"/>
        </w:rPr>
        <w:t>10/12/202</w:t>
      </w:r>
      <w:r>
        <w:rPr>
          <w:rFonts w:ascii="Arial" w:hAnsi="Arial" w:cs="Arial"/>
          <w:sz w:val="24"/>
          <w:szCs w:val="24"/>
          <w:u w:val="single"/>
        </w:rPr>
        <w:t>7</w:t>
      </w:r>
      <w:r w:rsidRPr="00063B8D">
        <w:rPr>
          <w:rFonts w:ascii="Arial" w:hAnsi="Arial" w:cs="Arial"/>
          <w:sz w:val="24"/>
          <w:szCs w:val="24"/>
        </w:rPr>
        <w:t xml:space="preserve"> (cf. </w:t>
      </w:r>
      <w:r>
        <w:rPr>
          <w:rFonts w:ascii="Arial" w:hAnsi="Arial" w:cs="Arial"/>
          <w:bCs/>
          <w:sz w:val="24"/>
          <w:szCs w:val="24"/>
        </w:rPr>
        <w:t xml:space="preserve">Ata da Assembleia Geral Extraordinária da entidade, data de </w:t>
      </w:r>
      <w:r w:rsidRPr="00063B8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9</w:t>
      </w:r>
      <w:r w:rsidRPr="00063B8D">
        <w:rPr>
          <w:rFonts w:ascii="Arial" w:hAnsi="Arial" w:cs="Arial"/>
          <w:sz w:val="24"/>
          <w:szCs w:val="24"/>
        </w:rPr>
        <w:t>/12/202</w:t>
      </w:r>
      <w:r>
        <w:rPr>
          <w:rFonts w:ascii="Arial" w:hAnsi="Arial" w:cs="Arial"/>
          <w:sz w:val="24"/>
          <w:szCs w:val="24"/>
        </w:rPr>
        <w:t>4</w:t>
      </w:r>
      <w:r w:rsidRPr="00063B8D">
        <w:rPr>
          <w:rFonts w:ascii="Arial" w:hAnsi="Arial" w:cs="Arial"/>
          <w:sz w:val="24"/>
          <w:szCs w:val="24"/>
        </w:rPr>
        <w:t>); e</w:t>
      </w:r>
    </w:p>
    <w:p w14:paraId="214EBCB3" w14:textId="5EB4A2F0" w:rsidR="00D82088" w:rsidRPr="00063B8D" w:rsidRDefault="003D4142" w:rsidP="003D4142">
      <w:pPr>
        <w:pStyle w:val="PargrafodaLista"/>
        <w:numPr>
          <w:ilvl w:val="0"/>
          <w:numId w:val="1"/>
        </w:numPr>
        <w:shd w:val="clear" w:color="auto" w:fill="FFFFFF"/>
        <w:tabs>
          <w:tab w:val="left" w:pos="426"/>
        </w:tabs>
        <w:spacing w:after="48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>Welinton Roberto de Carvalho</w:t>
      </w:r>
      <w:r w:rsidRPr="00063B8D">
        <w:rPr>
          <w:rFonts w:ascii="Arial" w:hAnsi="Arial" w:cs="Arial"/>
          <w:sz w:val="24"/>
          <w:szCs w:val="24"/>
        </w:rPr>
        <w:t xml:space="preserve">, brasileiro, divorciado, educador físico, residente e domiciliado na cidade de São Paulo, Estado de São Paulo, na Rua Carandaí nº 308, Casa Verde, CEP 02516-020, inscrito no CPF sob o nº </w:t>
      </w:r>
      <w:proofErr w:type="gramStart"/>
      <w:r w:rsidRPr="00063B8D">
        <w:rPr>
          <w:rFonts w:ascii="Arial" w:hAnsi="Arial" w:cs="Arial"/>
          <w:sz w:val="24"/>
          <w:szCs w:val="24"/>
        </w:rPr>
        <w:t>287.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</w:t>
      </w:r>
      <w:r w:rsidRPr="00063B8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063B8D">
        <w:rPr>
          <w:rFonts w:ascii="Arial" w:hAnsi="Arial" w:cs="Arial"/>
          <w:sz w:val="24"/>
          <w:szCs w:val="24"/>
        </w:rPr>
        <w:t>-16. M</w:t>
      </w:r>
      <w:r w:rsidRPr="00063B8D">
        <w:rPr>
          <w:rFonts w:ascii="Arial" w:hAnsi="Arial" w:cs="Arial"/>
          <w:bCs/>
          <w:sz w:val="24"/>
          <w:szCs w:val="24"/>
        </w:rPr>
        <w:t xml:space="preserve">embro </w:t>
      </w:r>
      <w:r w:rsidRPr="00063B8D">
        <w:rPr>
          <w:rFonts w:ascii="Arial" w:hAnsi="Arial" w:cs="Arial"/>
          <w:bCs/>
          <w:sz w:val="24"/>
          <w:szCs w:val="24"/>
          <w:u w:val="single"/>
        </w:rPr>
        <w:t>suplente</w:t>
      </w:r>
      <w:r w:rsidRPr="00063B8D">
        <w:rPr>
          <w:rFonts w:ascii="Arial" w:hAnsi="Arial" w:cs="Arial"/>
          <w:bCs/>
          <w:sz w:val="24"/>
          <w:szCs w:val="24"/>
        </w:rPr>
        <w:t xml:space="preserve"> eleito pelos Associados em Assembleia Geral,</w:t>
      </w:r>
      <w:r w:rsidRPr="00063B8D">
        <w:rPr>
          <w:rFonts w:ascii="Arial" w:hAnsi="Arial" w:cs="Arial"/>
          <w:sz w:val="24"/>
          <w:szCs w:val="24"/>
        </w:rPr>
        <w:t xml:space="preserve"> nos termos do </w:t>
      </w:r>
      <w:r w:rsidRPr="00063B8D">
        <w:rPr>
          <w:rFonts w:ascii="Arial" w:hAnsi="Arial" w:cs="Arial"/>
          <w:sz w:val="24"/>
          <w:szCs w:val="24"/>
        </w:rPr>
        <w:lastRenderedPageBreak/>
        <w:t xml:space="preserve">art. 41-A do Estatuto Social, com mandato vigente de </w:t>
      </w:r>
      <w:r w:rsidRPr="00063B8D">
        <w:rPr>
          <w:rFonts w:ascii="Arial" w:hAnsi="Arial" w:cs="Arial"/>
          <w:sz w:val="24"/>
          <w:szCs w:val="24"/>
          <w:u w:val="single"/>
        </w:rPr>
        <w:t>10/12/202</w:t>
      </w:r>
      <w:r>
        <w:rPr>
          <w:rFonts w:ascii="Arial" w:hAnsi="Arial" w:cs="Arial"/>
          <w:sz w:val="24"/>
          <w:szCs w:val="24"/>
          <w:u w:val="single"/>
        </w:rPr>
        <w:t>4</w:t>
      </w:r>
      <w:r w:rsidRPr="00063B8D">
        <w:rPr>
          <w:rFonts w:ascii="Arial" w:hAnsi="Arial" w:cs="Arial"/>
          <w:sz w:val="24"/>
          <w:szCs w:val="24"/>
        </w:rPr>
        <w:t xml:space="preserve"> até </w:t>
      </w:r>
      <w:r w:rsidRPr="00063B8D">
        <w:rPr>
          <w:rFonts w:ascii="Arial" w:hAnsi="Arial" w:cs="Arial"/>
          <w:sz w:val="24"/>
          <w:szCs w:val="24"/>
          <w:u w:val="single"/>
        </w:rPr>
        <w:t>10/12/202</w:t>
      </w:r>
      <w:r>
        <w:rPr>
          <w:rFonts w:ascii="Arial" w:hAnsi="Arial" w:cs="Arial"/>
          <w:sz w:val="24"/>
          <w:szCs w:val="24"/>
          <w:u w:val="single"/>
        </w:rPr>
        <w:t>7</w:t>
      </w:r>
      <w:r w:rsidRPr="00063B8D">
        <w:rPr>
          <w:rFonts w:ascii="Arial" w:hAnsi="Arial" w:cs="Arial"/>
          <w:sz w:val="24"/>
          <w:szCs w:val="24"/>
        </w:rPr>
        <w:t xml:space="preserve"> (cf. </w:t>
      </w:r>
      <w:r>
        <w:rPr>
          <w:rFonts w:ascii="Arial" w:hAnsi="Arial" w:cs="Arial"/>
          <w:bCs/>
          <w:sz w:val="24"/>
          <w:szCs w:val="24"/>
        </w:rPr>
        <w:t xml:space="preserve">Ata da Assembleia Geral Extraordinária da entidade, data de </w:t>
      </w:r>
      <w:r w:rsidRPr="00063B8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9</w:t>
      </w:r>
      <w:r w:rsidRPr="00063B8D">
        <w:rPr>
          <w:rFonts w:ascii="Arial" w:hAnsi="Arial" w:cs="Arial"/>
          <w:sz w:val="24"/>
          <w:szCs w:val="24"/>
        </w:rPr>
        <w:t>/12/202</w:t>
      </w:r>
      <w:r>
        <w:rPr>
          <w:rFonts w:ascii="Arial" w:hAnsi="Arial" w:cs="Arial"/>
          <w:sz w:val="24"/>
          <w:szCs w:val="24"/>
        </w:rPr>
        <w:t>4</w:t>
      </w:r>
      <w:r w:rsidRPr="00063B8D">
        <w:rPr>
          <w:rFonts w:ascii="Arial" w:hAnsi="Arial" w:cs="Arial"/>
          <w:sz w:val="24"/>
          <w:szCs w:val="24"/>
        </w:rPr>
        <w:t>)</w:t>
      </w:r>
      <w:bookmarkEnd w:id="3"/>
      <w:r w:rsidR="00D82088" w:rsidRPr="00063B8D">
        <w:rPr>
          <w:rFonts w:ascii="Arial" w:hAnsi="Arial" w:cs="Arial"/>
          <w:sz w:val="24"/>
          <w:szCs w:val="24"/>
        </w:rPr>
        <w:t xml:space="preserve">; </w:t>
      </w:r>
    </w:p>
    <w:p w14:paraId="6CE9821E" w14:textId="5B5B2F5C" w:rsidR="00BB524A" w:rsidRPr="00063B8D" w:rsidRDefault="00BB524A" w:rsidP="00BB524A">
      <w:pPr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>Sendo o que me cumpria informar, e colocando-me, desde já, à disposição de V. Exa. para o que se fizer necessário, envio-lhe nossos protestos de elevada estima e distinta consideração.</w:t>
      </w:r>
    </w:p>
    <w:p w14:paraId="55319AD4" w14:textId="77777777" w:rsidR="00BB524A" w:rsidRPr="00063B8D" w:rsidRDefault="00BB524A" w:rsidP="00BB524A">
      <w:pPr>
        <w:spacing w:after="36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0DA070" w14:textId="77777777" w:rsidR="00BB524A" w:rsidRPr="00063B8D" w:rsidRDefault="00BB524A" w:rsidP="00E444C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04D0D856" w14:textId="77777777" w:rsidR="00BB524A" w:rsidRPr="00063B8D" w:rsidRDefault="00BB524A" w:rsidP="00E444C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0172109B" w14:textId="0737DA44" w:rsidR="00D82088" w:rsidRPr="00063B8D" w:rsidRDefault="00BB524A" w:rsidP="00E444CA">
      <w:pPr>
        <w:spacing w:after="960" w:line="240" w:lineRule="auto"/>
        <w:jc w:val="center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 xml:space="preserve"> André Silva Sader – Diretor Financeiro</w:t>
      </w:r>
      <w:r w:rsidR="00E444CA" w:rsidRPr="00063B8D">
        <w:rPr>
          <w:rFonts w:ascii="Arial" w:hAnsi="Arial" w:cs="Arial"/>
          <w:sz w:val="24"/>
          <w:szCs w:val="24"/>
        </w:rPr>
        <w:t xml:space="preserve"> – Representante Legal</w:t>
      </w:r>
    </w:p>
    <w:p w14:paraId="04BD2791" w14:textId="3283AD77" w:rsidR="00606652" w:rsidRDefault="006066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293A3BE" w14:textId="77777777" w:rsidR="00781ACC" w:rsidRPr="00063B8D" w:rsidRDefault="00781ACC" w:rsidP="00781ACC">
      <w:pPr>
        <w:spacing w:after="48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  <w:r w:rsidRPr="00063B8D">
        <w:rPr>
          <w:rFonts w:ascii="Arial" w:hAnsi="Arial" w:cs="Arial"/>
          <w:b/>
          <w:bCs/>
          <w:sz w:val="24"/>
          <w:szCs w:val="24"/>
          <w:u w:val="words"/>
        </w:rPr>
        <w:lastRenderedPageBreak/>
        <w:t>NOTA TÉCNICA EXPLICATIVA</w:t>
      </w:r>
    </w:p>
    <w:p w14:paraId="043F517D" w14:textId="77777777" w:rsidR="00584283" w:rsidRPr="00063B8D" w:rsidRDefault="00584283" w:rsidP="008125A1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</w:p>
    <w:p w14:paraId="14FD7DE0" w14:textId="48368C36" w:rsidR="00781ACC" w:rsidRPr="00063B8D" w:rsidRDefault="00781ACC" w:rsidP="008125A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 xml:space="preserve">IMED – </w:t>
      </w:r>
      <w:r w:rsidRPr="00063B8D">
        <w:rPr>
          <w:rFonts w:ascii="Arial" w:hAnsi="Arial" w:cs="Arial"/>
          <w:b/>
          <w:smallCaps/>
          <w:sz w:val="24"/>
          <w:szCs w:val="24"/>
        </w:rPr>
        <w:t>Instituto de Medicina, Estudos e Desenvolvimento</w:t>
      </w:r>
      <w:r w:rsidRPr="00063B8D">
        <w:rPr>
          <w:rFonts w:ascii="Arial" w:hAnsi="Arial" w:cs="Arial"/>
          <w:b/>
          <w:sz w:val="24"/>
          <w:szCs w:val="24"/>
        </w:rPr>
        <w:t xml:space="preserve">, </w:t>
      </w:r>
      <w:r w:rsidRPr="00063B8D">
        <w:rPr>
          <w:rFonts w:ascii="Arial" w:hAnsi="Arial" w:cs="Arial"/>
          <w:sz w:val="24"/>
          <w:szCs w:val="24"/>
        </w:rPr>
        <w:t xml:space="preserve">associação civil sem fins lucrativos de apoio à gestão de saúde, qualificado pelo Decreto Estadual nº 8.150, de 23 de abril de 2014, como Organização Social de Saúde no Estado de Goiás, com sede na </w:t>
      </w:r>
      <w:r w:rsidRPr="00063B8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Rua Itapeva, nº 202, Conj. 3</w:t>
      </w:r>
      <w:r w:rsidR="003D4142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3</w:t>
      </w:r>
      <w:r w:rsidRPr="00063B8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, Bela Vista, São </w:t>
      </w:r>
      <w:proofErr w:type="spellStart"/>
      <w:r w:rsidRPr="00063B8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Paulo-SP</w:t>
      </w:r>
      <w:proofErr w:type="spellEnd"/>
      <w:r w:rsidRPr="00063B8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, </w:t>
      </w:r>
      <w:r w:rsidRPr="00063B8D">
        <w:rPr>
          <w:rFonts w:ascii="Arial" w:hAnsi="Arial" w:cs="Arial"/>
          <w:sz w:val="24"/>
          <w:szCs w:val="24"/>
        </w:rPr>
        <w:t xml:space="preserve">CEP: 01332-000 (CNPJ n˚. 19.324.171/0001-02), e </w:t>
      </w:r>
      <w:r w:rsidR="009273D9">
        <w:rPr>
          <w:rFonts w:ascii="Arial" w:hAnsi="Arial" w:cs="Arial"/>
          <w:sz w:val="24"/>
          <w:szCs w:val="24"/>
        </w:rPr>
        <w:t>filia</w:t>
      </w:r>
      <w:r w:rsidR="006E1748">
        <w:rPr>
          <w:rFonts w:ascii="Arial" w:hAnsi="Arial" w:cs="Arial"/>
          <w:sz w:val="24"/>
          <w:szCs w:val="24"/>
        </w:rPr>
        <w:t>l</w:t>
      </w:r>
      <w:r w:rsidR="009273D9">
        <w:rPr>
          <w:rFonts w:ascii="Arial" w:hAnsi="Arial" w:cs="Arial"/>
          <w:sz w:val="24"/>
          <w:szCs w:val="24"/>
        </w:rPr>
        <w:t xml:space="preserve"> em </w:t>
      </w:r>
      <w:r w:rsidR="000F3DBC" w:rsidRPr="000F3DBC">
        <w:rPr>
          <w:rFonts w:ascii="Arial" w:hAnsi="Arial" w:cs="Arial"/>
          <w:sz w:val="24"/>
          <w:szCs w:val="24"/>
        </w:rPr>
        <w:t>Trindade-GO, à Rua 3, Jardim Primavera, q 4, l 10, CEP.: 75380-000 (CNPJ nº 19.324.171/0004-47)</w:t>
      </w:r>
      <w:r w:rsidRPr="00063B8D">
        <w:rPr>
          <w:rFonts w:ascii="Arial" w:hAnsi="Arial" w:cs="Arial"/>
          <w:sz w:val="24"/>
          <w:szCs w:val="24"/>
        </w:rPr>
        <w:t xml:space="preserve">, </w:t>
      </w:r>
      <w:r w:rsidR="00BB524A" w:rsidRPr="00063B8D">
        <w:rPr>
          <w:rFonts w:ascii="Arial" w:hAnsi="Arial" w:cs="Arial"/>
          <w:sz w:val="24"/>
          <w:szCs w:val="24"/>
        </w:rPr>
        <w:t xml:space="preserve">neste ato representado na forma do seu Estatuto Social por seu Diretor Financeiro, </w:t>
      </w:r>
      <w:r w:rsidRPr="00063B8D">
        <w:rPr>
          <w:rFonts w:ascii="Arial" w:hAnsi="Arial" w:cs="Arial"/>
          <w:sz w:val="24"/>
          <w:szCs w:val="24"/>
        </w:rPr>
        <w:t>em cumprimento d</w:t>
      </w:r>
      <w:r w:rsidR="00584283" w:rsidRPr="00063B8D">
        <w:rPr>
          <w:rFonts w:ascii="Arial" w:hAnsi="Arial" w:cs="Arial"/>
          <w:sz w:val="24"/>
          <w:szCs w:val="24"/>
        </w:rPr>
        <w:t xml:space="preserve">as ações constantes na Metodologia de Avaliação da Transparência Ativa e Passiva das Organizações Sociais </w:t>
      </w:r>
      <w:r w:rsidRPr="00063B8D">
        <w:rPr>
          <w:rFonts w:ascii="Arial" w:hAnsi="Arial" w:cs="Arial"/>
          <w:sz w:val="24"/>
          <w:szCs w:val="24"/>
        </w:rPr>
        <w:t>(</w:t>
      </w:r>
      <w:r w:rsidR="003D4142" w:rsidRPr="00C84B71">
        <w:rPr>
          <w:rFonts w:ascii="Arial" w:hAnsi="Arial" w:cs="Arial"/>
          <w:sz w:val="24"/>
          <w:szCs w:val="24"/>
          <w:u w:val="words"/>
        </w:rPr>
        <w:t>Integrantes da Diretoria, Membros dos Conselhos de Administração e Fiscal e Demais Ocupantes de Cargos de Gestão</w:t>
      </w:r>
      <w:r w:rsidRPr="00063B8D">
        <w:rPr>
          <w:rFonts w:ascii="Arial" w:hAnsi="Arial" w:cs="Arial"/>
          <w:sz w:val="24"/>
          <w:szCs w:val="24"/>
        </w:rPr>
        <w:t xml:space="preserve">), vem à presença de V. </w:t>
      </w:r>
      <w:r w:rsidR="006E1748">
        <w:rPr>
          <w:rFonts w:ascii="Arial" w:hAnsi="Arial" w:cs="Arial"/>
          <w:sz w:val="24"/>
          <w:szCs w:val="24"/>
        </w:rPr>
        <w:t>Sa</w:t>
      </w:r>
      <w:r w:rsidRPr="00063B8D">
        <w:rPr>
          <w:rFonts w:ascii="Arial" w:hAnsi="Arial" w:cs="Arial"/>
          <w:sz w:val="24"/>
          <w:szCs w:val="24"/>
        </w:rPr>
        <w:t>. informar que, até o presente momento, os membros do conselho de administração da entidade não possu</w:t>
      </w:r>
      <w:r w:rsidR="004A72EF" w:rsidRPr="00063B8D">
        <w:rPr>
          <w:rFonts w:ascii="Arial" w:hAnsi="Arial" w:cs="Arial"/>
          <w:sz w:val="24"/>
          <w:szCs w:val="24"/>
        </w:rPr>
        <w:t>e</w:t>
      </w:r>
      <w:r w:rsidRPr="00063B8D">
        <w:rPr>
          <w:rFonts w:ascii="Arial" w:hAnsi="Arial" w:cs="Arial"/>
          <w:sz w:val="24"/>
          <w:szCs w:val="24"/>
        </w:rPr>
        <w:t>m suplentes.</w:t>
      </w:r>
    </w:p>
    <w:p w14:paraId="5BD2C9A6" w14:textId="77777777" w:rsidR="00781ACC" w:rsidRPr="00063B8D" w:rsidRDefault="00781ACC" w:rsidP="008125A1">
      <w:pPr>
        <w:spacing w:after="24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408EC5E3" w14:textId="77777777" w:rsidR="00781ACC" w:rsidRPr="00063B8D" w:rsidRDefault="00781ACC" w:rsidP="00781ACC">
      <w:pPr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>Sendo o que me cumpria informar, e colocando-me, desde já, à disposição de V. Exa. para o que se fizer necessário, envio-lhe nossos protestos de elevada estima e distinta consideração.</w:t>
      </w:r>
    </w:p>
    <w:p w14:paraId="404A7479" w14:textId="77777777" w:rsidR="00781ACC" w:rsidRPr="00063B8D" w:rsidRDefault="00781ACC" w:rsidP="00781ACC">
      <w:pPr>
        <w:spacing w:after="36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632C17" w14:textId="77777777" w:rsidR="00781ACC" w:rsidRPr="00063B8D" w:rsidRDefault="00781ACC" w:rsidP="00E444C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0E9F1193" w14:textId="77777777" w:rsidR="00781ACC" w:rsidRPr="00063B8D" w:rsidRDefault="00781ACC" w:rsidP="00E444C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75F4F1D1" w14:textId="2AE52E73" w:rsidR="004F65A6" w:rsidRDefault="00E30ED7" w:rsidP="00E444CA">
      <w:pPr>
        <w:spacing w:after="960" w:line="240" w:lineRule="auto"/>
        <w:jc w:val="center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 xml:space="preserve"> </w:t>
      </w:r>
      <w:r w:rsidR="00584283" w:rsidRPr="00063B8D">
        <w:rPr>
          <w:rFonts w:ascii="Arial" w:hAnsi="Arial" w:cs="Arial"/>
          <w:sz w:val="24"/>
          <w:szCs w:val="24"/>
        </w:rPr>
        <w:t xml:space="preserve">André Silva Sader </w:t>
      </w:r>
      <w:r w:rsidR="00781ACC" w:rsidRPr="00063B8D">
        <w:rPr>
          <w:rFonts w:ascii="Arial" w:hAnsi="Arial" w:cs="Arial"/>
          <w:sz w:val="24"/>
          <w:szCs w:val="24"/>
        </w:rPr>
        <w:t>– Diretor</w:t>
      </w:r>
      <w:r w:rsidRPr="00063B8D">
        <w:rPr>
          <w:rFonts w:ascii="Arial" w:hAnsi="Arial" w:cs="Arial"/>
          <w:sz w:val="24"/>
          <w:szCs w:val="24"/>
        </w:rPr>
        <w:t xml:space="preserve"> </w:t>
      </w:r>
      <w:r w:rsidR="00584283" w:rsidRPr="00063B8D">
        <w:rPr>
          <w:rFonts w:ascii="Arial" w:hAnsi="Arial" w:cs="Arial"/>
          <w:sz w:val="24"/>
          <w:szCs w:val="24"/>
        </w:rPr>
        <w:t>Financeiro</w:t>
      </w:r>
      <w:r w:rsidR="00D82088" w:rsidRPr="00063B8D">
        <w:rPr>
          <w:rFonts w:ascii="Arial" w:hAnsi="Arial" w:cs="Arial"/>
          <w:sz w:val="24"/>
          <w:szCs w:val="24"/>
        </w:rPr>
        <w:t xml:space="preserve"> – </w:t>
      </w:r>
      <w:r w:rsidR="00E444CA" w:rsidRPr="00063B8D">
        <w:rPr>
          <w:rFonts w:ascii="Arial" w:hAnsi="Arial" w:cs="Arial"/>
          <w:sz w:val="24"/>
          <w:szCs w:val="24"/>
        </w:rPr>
        <w:t>Representante Legal</w:t>
      </w:r>
    </w:p>
    <w:p w14:paraId="3533C792" w14:textId="77777777" w:rsidR="004F65A6" w:rsidRDefault="004F65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0349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842"/>
        <w:gridCol w:w="2268"/>
        <w:gridCol w:w="1418"/>
        <w:gridCol w:w="2410"/>
      </w:tblGrid>
      <w:tr w:rsidR="004F65A6" w:rsidRPr="00E01573" w14:paraId="16102065" w14:textId="77777777" w:rsidTr="003D594A">
        <w:trPr>
          <w:trHeight w:val="85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07C6" w14:textId="77777777" w:rsidR="004F65A6" w:rsidRPr="00E01573" w:rsidRDefault="004F65A6" w:rsidP="003D594A">
            <w:pPr>
              <w:jc w:val="center"/>
              <w:rPr>
                <w:rFonts w:cs="Calibri"/>
                <w:b/>
                <w:bCs/>
                <w:color w:val="00000A"/>
              </w:rPr>
            </w:pPr>
            <w:r w:rsidRPr="00E01573">
              <w:rPr>
                <w:rFonts w:cs="Calibri"/>
                <w:b/>
                <w:bCs/>
                <w:color w:val="00000A"/>
              </w:rPr>
              <w:lastRenderedPageBreak/>
              <w:t>HISTÓRICO DOS INTEGRANTES DA DIRETORIA, MEMBROS DOS CONSELHOS DE ADMINISTRAÇÃO E FISCAL E DEMAIS OCUPANTES DE CARGOS DE GESTÃO</w:t>
            </w:r>
          </w:p>
        </w:tc>
      </w:tr>
      <w:tr w:rsidR="004F65A6" w:rsidRPr="00E01573" w14:paraId="3128D6B0" w14:textId="77777777" w:rsidTr="003D594A">
        <w:trPr>
          <w:trHeight w:val="82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7C51" w14:textId="77777777" w:rsidR="004F65A6" w:rsidRPr="00E01573" w:rsidRDefault="004F65A6" w:rsidP="003D594A">
            <w:pPr>
              <w:jc w:val="center"/>
              <w:rPr>
                <w:rFonts w:cs="Calibri"/>
                <w:b/>
                <w:bCs/>
                <w:color w:val="00000A"/>
              </w:rPr>
            </w:pPr>
            <w:r w:rsidRPr="00E01573">
              <w:rPr>
                <w:rFonts w:cs="Calibri"/>
                <w:b/>
                <w:bCs/>
                <w:color w:val="00000A"/>
              </w:rPr>
              <w:t>Fundamento Legal: Art. 6º, § 1º da Lei Estadual n° 18.025/2013; Item 13 do anexo II e Item 14-c3, anexo I da Resolução Normativa nº 013/2017 TCE-GO; Art. 28, Inciso XVI do Decreto Estadual nº 10.356/2023; Art. 11, inciso I, letra d, da Resolução n° 4/2025 TCE-GO e Item 2.7 da Metodologia unificada de avaliação da transparência das entidades de direito privado sem fins lucrativos (SES/GO) 2025</w:t>
            </w:r>
          </w:p>
        </w:tc>
      </w:tr>
      <w:tr w:rsidR="004F65A6" w:rsidRPr="00E01573" w14:paraId="34F6D311" w14:textId="77777777" w:rsidTr="003D594A">
        <w:trPr>
          <w:trHeight w:val="82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FEAC" w14:textId="77777777" w:rsidR="004F65A6" w:rsidRPr="00E01573" w:rsidRDefault="004F65A6" w:rsidP="003D594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Diretoria</w:t>
            </w:r>
            <w:r w:rsidRPr="00E01573">
              <w:rPr>
                <w:rFonts w:cs="Calibri"/>
                <w:b/>
                <w:bCs/>
                <w:color w:val="000000"/>
              </w:rPr>
              <w:br/>
              <w:t>(composição atual em negrito)</w:t>
            </w:r>
          </w:p>
        </w:tc>
      </w:tr>
      <w:tr w:rsidR="004F65A6" w:rsidRPr="00E01573" w14:paraId="1EA3788C" w14:textId="77777777" w:rsidTr="003D594A">
        <w:trPr>
          <w:trHeight w:val="6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110F" w14:textId="77777777" w:rsidR="004F65A6" w:rsidRPr="00E01573" w:rsidRDefault="004F65A6" w:rsidP="003D594A">
            <w:pPr>
              <w:jc w:val="center"/>
              <w:rPr>
                <w:rFonts w:cs="Calibri"/>
                <w:b/>
                <w:bCs/>
                <w:color w:val="00000A"/>
              </w:rPr>
            </w:pPr>
            <w:r w:rsidRPr="00E01573">
              <w:rPr>
                <w:rFonts w:cs="Calibri"/>
                <w:b/>
                <w:bCs/>
                <w:color w:val="00000A"/>
              </w:rPr>
              <w:t>Nome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5D23" w14:textId="77777777" w:rsidR="004F65A6" w:rsidRPr="00E01573" w:rsidRDefault="004F65A6" w:rsidP="003D594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CPF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0F1D" w14:textId="77777777" w:rsidR="004F65A6" w:rsidRPr="00E01573" w:rsidRDefault="004F65A6" w:rsidP="003D594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Atribuições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87B4" w14:textId="77777777" w:rsidR="004F65A6" w:rsidRPr="00E01573" w:rsidRDefault="004F65A6" w:rsidP="003D594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Períodos de atuação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D8C3" w14:textId="77777777" w:rsidR="004F65A6" w:rsidRPr="00E01573" w:rsidRDefault="004F65A6" w:rsidP="003D594A">
            <w:pPr>
              <w:jc w:val="center"/>
              <w:rPr>
                <w:rFonts w:cs="Calibri"/>
                <w:b/>
                <w:bCs/>
                <w:color w:val="00000A"/>
              </w:rPr>
            </w:pPr>
            <w:r w:rsidRPr="00E01573">
              <w:rPr>
                <w:rFonts w:cs="Calibri"/>
                <w:b/>
                <w:bCs/>
                <w:color w:val="00000A"/>
              </w:rPr>
              <w:t>Ata de eleição</w:t>
            </w:r>
          </w:p>
        </w:tc>
      </w:tr>
      <w:tr w:rsidR="004F65A6" w:rsidRPr="00E01573" w14:paraId="1A10B8DE" w14:textId="77777777" w:rsidTr="003D594A">
        <w:trPr>
          <w:trHeight w:val="182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662F" w14:textId="77777777" w:rsidR="004F65A6" w:rsidRPr="00E01573" w:rsidRDefault="004F65A6" w:rsidP="003D594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José Ronald Rocha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CBF3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491.**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 -91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0FEF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Diretor Presidente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(Eleito pelo Conselho de Administração, nos termos do art. 32, “k”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FFD8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01/04/2025 até 31/03/2029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C7E6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de Reunião do Conselho de Administração da Entidade, datada de 31/03/2025</w:t>
            </w:r>
          </w:p>
        </w:tc>
      </w:tr>
      <w:tr w:rsidR="004F65A6" w:rsidRPr="00E01573" w14:paraId="25CA98CE" w14:textId="77777777" w:rsidTr="003D594A">
        <w:trPr>
          <w:trHeight w:val="196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EF39" w14:textId="77777777" w:rsidR="004F65A6" w:rsidRPr="00E01573" w:rsidRDefault="004F65A6" w:rsidP="003D594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André Silva Sader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17A0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170.**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3E9F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Diretor Financeiro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reconduzido pelo Conselho de Administração, nos termos do art. 34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5060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01/04/2025 até 31/03/2029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3AF5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de Reunião do Conselho de Administração da Entidade, datada de 31/03/2025</w:t>
            </w:r>
          </w:p>
        </w:tc>
      </w:tr>
      <w:tr w:rsidR="004F65A6" w:rsidRPr="00E01573" w14:paraId="4E47E625" w14:textId="77777777" w:rsidTr="003D594A">
        <w:trPr>
          <w:trHeight w:val="226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DB78" w14:textId="77777777" w:rsidR="004F65A6" w:rsidRPr="00E01573" w:rsidRDefault="004F65A6" w:rsidP="003D594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 xml:space="preserve">Alice </w:t>
            </w:r>
            <w:proofErr w:type="spellStart"/>
            <w:r w:rsidRPr="00E01573">
              <w:rPr>
                <w:rFonts w:cs="Calibri"/>
                <w:b/>
                <w:bCs/>
                <w:color w:val="000000"/>
              </w:rPr>
              <w:t>Zopelar</w:t>
            </w:r>
            <w:proofErr w:type="spellEnd"/>
            <w:r w:rsidRPr="00E01573">
              <w:rPr>
                <w:rFonts w:cs="Calibri"/>
                <w:b/>
                <w:bCs/>
                <w:color w:val="000000"/>
              </w:rPr>
              <w:t xml:space="preserve"> Almeida de Oliveira Pena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731F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076.**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2EA7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Diretora administrativa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 xml:space="preserve">Membro nomeada pelo Conselho de Administração, nos termos do art. 32, “k” do Estatuto Social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6D99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09/12/2025 até 10/11/2026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5183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de Reunião do Conselho de Administração da Entidade, datada de 09/12/2025</w:t>
            </w:r>
          </w:p>
        </w:tc>
      </w:tr>
      <w:tr w:rsidR="004F65A6" w:rsidRPr="00E01573" w14:paraId="4F931383" w14:textId="77777777" w:rsidTr="003D594A">
        <w:trPr>
          <w:trHeight w:val="108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E99E" w14:textId="77777777" w:rsidR="004F65A6" w:rsidRPr="00E01573" w:rsidRDefault="004F65A6" w:rsidP="003D594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Conselho de administração</w:t>
            </w:r>
            <w:r w:rsidRPr="00E01573">
              <w:rPr>
                <w:rFonts w:cs="Calibri"/>
                <w:b/>
                <w:bCs/>
                <w:color w:val="000000"/>
              </w:rPr>
              <w:br/>
            </w:r>
            <w:r w:rsidRPr="00E01573">
              <w:rPr>
                <w:rFonts w:cs="Calibri"/>
                <w:b/>
                <w:bCs/>
                <w:color w:val="000000"/>
              </w:rPr>
              <w:br/>
              <w:t>(composição atual em negrito)</w:t>
            </w:r>
          </w:p>
        </w:tc>
      </w:tr>
      <w:tr w:rsidR="004F65A6" w:rsidRPr="00E01573" w14:paraId="74181719" w14:textId="77777777" w:rsidTr="003D594A">
        <w:trPr>
          <w:trHeight w:val="27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5C82" w14:textId="77777777" w:rsidR="004F65A6" w:rsidRPr="00E01573" w:rsidRDefault="004F65A6" w:rsidP="003D594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lastRenderedPageBreak/>
              <w:t>Wilson de Oliveira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D1DB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949.**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 -00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5DE0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29, “a”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57BB" w14:textId="77777777" w:rsidR="004F65A6" w:rsidRPr="00E01573" w:rsidRDefault="004F65A6" w:rsidP="003D594A">
            <w:pPr>
              <w:jc w:val="center"/>
              <w:rPr>
                <w:rFonts w:cs="Calibri"/>
                <w:color w:val="00000A"/>
              </w:rPr>
            </w:pPr>
            <w:r w:rsidRPr="00E01573">
              <w:rPr>
                <w:rFonts w:cs="Calibri"/>
                <w:color w:val="00000A"/>
              </w:rPr>
              <w:t>20/09/2023 até 20/09/2027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766D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Extraordinária com Termo de Posse, datada de 20/09/2023</w:t>
            </w:r>
          </w:p>
        </w:tc>
      </w:tr>
      <w:tr w:rsidR="004F65A6" w:rsidRPr="00E01573" w14:paraId="545D037A" w14:textId="77777777" w:rsidTr="003D594A">
        <w:trPr>
          <w:trHeight w:val="237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22AD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Vander Luís Cardoso Fortunato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25C9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097.**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48D0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e Presidente do Conselho de Administração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29, “a”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47A0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23/10/2019 até 21/09/2023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ACD4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23/10/2019</w:t>
            </w:r>
          </w:p>
        </w:tc>
      </w:tr>
      <w:tr w:rsidR="004F65A6" w:rsidRPr="00E01573" w14:paraId="05396772" w14:textId="77777777" w:rsidTr="003D594A">
        <w:trPr>
          <w:trHeight w:val="308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3D95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Welinton Roberto de Carvalho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43F0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287.**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1A9E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demais integrantes do Conselho, dentre pessoas de notória capacidade profissional e reconhecida idoneidade moral, nos termos do art. 29, “b”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DD5E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23/08/2018 até 31/03/2021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1AF0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Reunião Conjunta do Conselho de Administração e do Conselho de Administração da Filial de Belém com Posse na própria Ata, datada de 23/08/2018</w:t>
            </w:r>
          </w:p>
        </w:tc>
      </w:tr>
      <w:tr w:rsidR="004F65A6" w:rsidRPr="00E01573" w14:paraId="0D5411A6" w14:textId="77777777" w:rsidTr="003D594A">
        <w:trPr>
          <w:trHeight w:val="45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3671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lastRenderedPageBreak/>
              <w:t>Wilson de Oliveira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3F1B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949.**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AF2B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demais integrantes do Conselho, dentre pessoas de notória capacidade profissional e reconhecida idoneidade moral, nos termos do art. 29, “b” do Estatuto Social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05F3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21/09/2017 até 30/08/2021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028A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Reunião do Conselho de Administração da Sede Entidade com Termo de Posse, data de 20/09/2017</w:t>
            </w:r>
          </w:p>
        </w:tc>
      </w:tr>
      <w:tr w:rsidR="004F65A6" w:rsidRPr="00E01573" w14:paraId="05BCA5F1" w14:textId="77777777" w:rsidTr="003D594A">
        <w:trPr>
          <w:trHeight w:val="279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B28B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Marcelo Silveira Ribeiro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62E6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154.**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FAAE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e Vice-Presidente do Conselho de Administração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29, “a”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B8FB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31/03/2021 até 31/03/2025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51DF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4F65A6" w:rsidRPr="00E01573" w14:paraId="38202DFA" w14:textId="77777777" w:rsidTr="003D594A">
        <w:trPr>
          <w:trHeight w:val="279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BE6E" w14:textId="77777777" w:rsidR="004F65A6" w:rsidRPr="00E01573" w:rsidRDefault="004F65A6" w:rsidP="003D594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Marcelo Silveira Ribeiro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5E6D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154.**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349F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e Vice-Presidente do Conselho de Administração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reconduzido pelos Associados em Assembleia Geral, nos termos do art. 29, §1º, alínea “a”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7401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31/03/2025 até 31/03/2029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25B4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Ordinária e Extraordinária da Entidade com Termo de Posse, datada de 31/03/2025</w:t>
            </w:r>
          </w:p>
        </w:tc>
      </w:tr>
      <w:tr w:rsidR="004F65A6" w:rsidRPr="00E01573" w14:paraId="09FDB423" w14:textId="77777777" w:rsidTr="003D594A">
        <w:trPr>
          <w:trHeight w:val="225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A384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lastRenderedPageBreak/>
              <w:t>Miguel Tortorelli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D4AB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683.**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9C88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e Presidente do Conselho de Administração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29, “a”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E346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31/03/2021 até 31/03/2025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D469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4F65A6" w:rsidRPr="00E01573" w14:paraId="4DE9C7C3" w14:textId="77777777" w:rsidTr="003D594A">
        <w:trPr>
          <w:trHeight w:val="39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5D15" w14:textId="77777777" w:rsidR="004F65A6" w:rsidRPr="00E01573" w:rsidRDefault="004F65A6" w:rsidP="003D594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Miguel Tortorelli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DB94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683.**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7449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e Presidente do Conselho de Administração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reconduzido pelos Associados em Assembleia Geral, nos termos do art. 29, §1º, alínea “a”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0536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31/03/2025 até 31/03/2029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C9A7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Ordinária e Extraordinária da Entidade com Termo de Posse, datada de 31/03/2025</w:t>
            </w:r>
          </w:p>
        </w:tc>
      </w:tr>
      <w:tr w:rsidR="004F65A6" w:rsidRPr="00E01573" w14:paraId="35C67E83" w14:textId="77777777" w:rsidTr="003D594A">
        <w:trPr>
          <w:trHeight w:val="293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513E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Daniel Rebello Figueiredo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8359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087.**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E6A4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demais integrantes do Conselho, dentre pessoas de notória capacidade profissional e reconhecida idoneidade moral, nos termos do art. 29, “b”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FE6A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31/03/2021 até 31/03/2023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045E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4F65A6" w:rsidRPr="00E01573" w14:paraId="26F9558A" w14:textId="77777777" w:rsidTr="003D594A">
        <w:trPr>
          <w:trHeight w:val="407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44E1" w14:textId="77777777" w:rsidR="004F65A6" w:rsidRPr="00E01573" w:rsidRDefault="004F65A6" w:rsidP="003D594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lastRenderedPageBreak/>
              <w:t>Daniel Rebello Figueiredo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24B0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087.**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2937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 xml:space="preserve">(Membro eleito pelos demais integrantes do Conselho, dentre pessoas de notória capacidade profissional e reconhecida idoneidade moral, nos termos do art. 29, “b” do Estatuto Social), devidamente reconduzido ao cargo pelo art. 29, §1º e §2º do Estatuto Social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DC14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31/03/2023 até 31/03/2027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AE7A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de Reunião do Conselho de Administração Entidade com Termo de Recondução, datada de 01/03/2023</w:t>
            </w:r>
          </w:p>
        </w:tc>
      </w:tr>
      <w:tr w:rsidR="004F65A6" w:rsidRPr="00E01573" w14:paraId="3744AED8" w14:textId="77777777" w:rsidTr="003D594A">
        <w:trPr>
          <w:trHeight w:val="162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5318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Getro Oliveira de Pádua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8FE5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036.**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054F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empregados da entidade, nos termos do art. 29, “c”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5541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13/11/2020 até 13/11/2022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893C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de Reunião do Conselho de Administração da Sede com Termo de Posse, datada de 13/11/2020</w:t>
            </w:r>
          </w:p>
        </w:tc>
      </w:tr>
      <w:tr w:rsidR="004F65A6" w:rsidRPr="00E01573" w14:paraId="7AF8AF82" w14:textId="77777777" w:rsidTr="003D594A">
        <w:trPr>
          <w:trHeight w:val="186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46B9C" w14:textId="77777777" w:rsidR="004F65A6" w:rsidRPr="00E01573" w:rsidRDefault="004F65A6" w:rsidP="003D594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Getro Oliveira de Pádua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2308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036.**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97D6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empregados da entidade, nos termos do art. 29, “c” do Estatuto Social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D3D8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10/11/2022 até 10/11/2026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DCEA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de Reunião do Conselho de Administração Entidade com Termo de Posse, datada de 10/11/2022</w:t>
            </w:r>
          </w:p>
        </w:tc>
      </w:tr>
      <w:tr w:rsidR="004F65A6" w:rsidRPr="00E01573" w14:paraId="048019B8" w14:textId="77777777" w:rsidTr="003D594A">
        <w:trPr>
          <w:trHeight w:val="45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F867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lastRenderedPageBreak/>
              <w:t xml:space="preserve">John </w:t>
            </w:r>
            <w:proofErr w:type="spellStart"/>
            <w:r w:rsidRPr="00E01573">
              <w:rPr>
                <w:rFonts w:cs="Calibri"/>
                <w:color w:val="000000"/>
              </w:rPr>
              <w:t>Flavin</w:t>
            </w:r>
            <w:proofErr w:type="spellEnd"/>
            <w:r w:rsidRPr="00E01573">
              <w:rPr>
                <w:rFonts w:cs="Calibri"/>
                <w:color w:val="000000"/>
              </w:rPr>
              <w:t xml:space="preserve"> de Almeida Prado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49BA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011.**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5B42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demais integrantes do Conselho, dentre pessoas de notória capacidade profissional e reconhecida idoneidade moral, nos termos do art. 29, “b”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C207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30/08/2021 até 10/12/2021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5239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Reunião do Conselho de Administração da Sede Entidade com Termo de Posse, datada de 30/08/2021</w:t>
            </w:r>
          </w:p>
        </w:tc>
      </w:tr>
      <w:tr w:rsidR="004F65A6" w:rsidRPr="00E01573" w14:paraId="585CA8FA" w14:textId="77777777" w:rsidTr="003D594A">
        <w:trPr>
          <w:trHeight w:val="279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667C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Antônio Carlos da Veiga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7731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045.**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6BF7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demais integrantes do Conselho, dentre pessoas de notória capacidade profissional e reconhecida idoneidade moral, nos termos do art. 29, “b”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C269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10/12/2021 até 10/12/2023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34A0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Entidade, em 10.12.21</w:t>
            </w:r>
          </w:p>
        </w:tc>
      </w:tr>
      <w:tr w:rsidR="004F65A6" w:rsidRPr="00E01573" w14:paraId="64C2E0AD" w14:textId="77777777" w:rsidTr="003D594A">
        <w:trPr>
          <w:trHeight w:val="383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6A44" w14:textId="77777777" w:rsidR="004F65A6" w:rsidRPr="00E01573" w:rsidRDefault="004F65A6" w:rsidP="003D594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Antônio Carlos da Veiga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9EAD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045.**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22F3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 xml:space="preserve">(Membro eleito pelos demais integrantes do Conselho, dentre pessoas de notória capacidade profissional e reconhecida idoneidade moral, nos termos do art. 29, “b” do Estatuto Social), devidamente reconduzido ao cargo </w:t>
            </w:r>
            <w:r w:rsidRPr="00E01573">
              <w:rPr>
                <w:rFonts w:cs="Calibri"/>
                <w:color w:val="000000"/>
              </w:rPr>
              <w:lastRenderedPageBreak/>
              <w:t xml:space="preserve">pelo art. 29, §1º e §2º do Estatuto Social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7E6D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lastRenderedPageBreak/>
              <w:t>10/12/2023 até 10/12/2027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CD46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de Reunião do Conselho de Administração Entidade com Termo de Recondução, datada de 30/11/2023</w:t>
            </w:r>
          </w:p>
        </w:tc>
      </w:tr>
      <w:tr w:rsidR="004F65A6" w:rsidRPr="00E01573" w14:paraId="59449A1B" w14:textId="77777777" w:rsidTr="003D594A">
        <w:trPr>
          <w:trHeight w:val="30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3C6B" w14:textId="77777777" w:rsidR="004F65A6" w:rsidRPr="00E01573" w:rsidRDefault="004F65A6" w:rsidP="003D594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 xml:space="preserve">Conselho Fiscal </w:t>
            </w:r>
            <w:r w:rsidRPr="00E01573">
              <w:rPr>
                <w:rFonts w:cs="Calibri"/>
                <w:b/>
                <w:bCs/>
                <w:color w:val="000000"/>
              </w:rPr>
              <w:br/>
            </w:r>
            <w:r w:rsidRPr="00E01573">
              <w:rPr>
                <w:rFonts w:cs="Calibri"/>
                <w:b/>
                <w:bCs/>
                <w:color w:val="000000"/>
              </w:rPr>
              <w:br/>
              <w:t>(composição atual em negrito)</w:t>
            </w:r>
          </w:p>
        </w:tc>
      </w:tr>
      <w:tr w:rsidR="004F65A6" w:rsidRPr="00E01573" w14:paraId="46BF8D8B" w14:textId="77777777" w:rsidTr="003D594A">
        <w:trPr>
          <w:trHeight w:val="192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D15B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John </w:t>
            </w:r>
            <w:proofErr w:type="spellStart"/>
            <w:r w:rsidRPr="00E01573">
              <w:rPr>
                <w:rFonts w:cs="Calibri"/>
                <w:color w:val="000000"/>
              </w:rPr>
              <w:t>Flavin</w:t>
            </w:r>
            <w:proofErr w:type="spellEnd"/>
            <w:r w:rsidRPr="00E01573">
              <w:rPr>
                <w:rFonts w:cs="Calibri"/>
                <w:color w:val="000000"/>
              </w:rPr>
              <w:t xml:space="preserve"> de Almeida Prado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57D8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011.**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AD65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D0CF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10/12/2019 até 10/12/2020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7C3A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Ata/Termo de Posse: Ata Conjunta da Assembleia Geral Extraordinária do dia 10/12/2019</w:t>
            </w:r>
          </w:p>
        </w:tc>
      </w:tr>
      <w:tr w:rsidR="004F65A6" w:rsidRPr="00E01573" w14:paraId="391141B1" w14:textId="77777777" w:rsidTr="003D594A">
        <w:trPr>
          <w:trHeight w:val="27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EA7C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Leonardo Santiago Viana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5A7C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252.**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0CCF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18CB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10/12/2019 até 10/12/2020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1B67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Ata/Termo de Posse: Ata Conjunta da Assembleia Geral Extraordinária do dia 10/12/2019</w:t>
            </w:r>
          </w:p>
        </w:tc>
      </w:tr>
      <w:tr w:rsidR="004F65A6" w:rsidRPr="00E01573" w14:paraId="34511C1B" w14:textId="77777777" w:rsidTr="003D594A">
        <w:trPr>
          <w:trHeight w:val="27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0621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lastRenderedPageBreak/>
              <w:t>Donato Luiz Perillo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103B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066.**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8506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E5A3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10/12/2019 até 10/12/2020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695E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Ata/Termo de Posse: Ata Conjunta da Assembleia Geral Extraordinária do dia 10/12/2019</w:t>
            </w:r>
          </w:p>
        </w:tc>
      </w:tr>
      <w:tr w:rsidR="004F65A6" w:rsidRPr="00E01573" w14:paraId="58EFF3A0" w14:textId="77777777" w:rsidTr="003D594A">
        <w:trPr>
          <w:trHeight w:val="27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134C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John </w:t>
            </w:r>
            <w:proofErr w:type="spellStart"/>
            <w:r w:rsidRPr="00E01573">
              <w:rPr>
                <w:rFonts w:cs="Calibri"/>
                <w:color w:val="000000"/>
              </w:rPr>
              <w:t>Flavin</w:t>
            </w:r>
            <w:proofErr w:type="spellEnd"/>
            <w:r w:rsidRPr="00E01573">
              <w:rPr>
                <w:rFonts w:cs="Calibri"/>
                <w:color w:val="000000"/>
              </w:rPr>
              <w:t xml:space="preserve"> de Almeida Prado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1C22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011.**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0FCF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284E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10/12/2020 até 31/08/2021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0357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Extraordinária com Termo de Posse, datada de 10/12/2020</w:t>
            </w:r>
          </w:p>
        </w:tc>
      </w:tr>
      <w:tr w:rsidR="004F65A6" w:rsidRPr="00E01573" w14:paraId="0B98CF54" w14:textId="77777777" w:rsidTr="003D594A">
        <w:trPr>
          <w:trHeight w:val="2206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24DC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Leonardo Santiago Viana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B655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252.**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AD60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1531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10/12/2020 até 10/12/2021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C00E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Extraordinária com Termo de Posse, datada de 10/12/2020</w:t>
            </w:r>
          </w:p>
        </w:tc>
      </w:tr>
      <w:tr w:rsidR="004F65A6" w:rsidRPr="00E01573" w14:paraId="01351470" w14:textId="77777777" w:rsidTr="003D594A">
        <w:trPr>
          <w:trHeight w:val="226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6EC2" w14:textId="77777777" w:rsidR="004F65A6" w:rsidRPr="00E01573" w:rsidRDefault="004F65A6" w:rsidP="003D594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Leonardo Santiago Viana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C685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252.**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9F14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A467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31/03/2025 até 31/03/2028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E32D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Ordinária e Extraordinária da Entidade com Termo de Posse, datada de 31/03/2025</w:t>
            </w:r>
          </w:p>
        </w:tc>
      </w:tr>
      <w:tr w:rsidR="004F65A6" w:rsidRPr="00E01573" w14:paraId="31299E2D" w14:textId="77777777" w:rsidTr="003D594A">
        <w:trPr>
          <w:trHeight w:val="27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AD0E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lastRenderedPageBreak/>
              <w:t>Donato Luiz Perillo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DDE8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066.**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0158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74AB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10/12/2020 até 31/03/2021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ACF3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Extraordinária com Termo de Posse, datada de 10/12/2020</w:t>
            </w:r>
          </w:p>
        </w:tc>
      </w:tr>
      <w:tr w:rsidR="004F65A6" w:rsidRPr="00E01573" w14:paraId="50DD2535" w14:textId="77777777" w:rsidTr="003D594A">
        <w:trPr>
          <w:trHeight w:val="208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EB28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Fernanda Batista de Souza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29F6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281.**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8055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Suplente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1F09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31/03/2021 até 31/03/2022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742A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4F65A6" w:rsidRPr="00E01573" w14:paraId="76FCF1B3" w14:textId="77777777" w:rsidTr="003D594A">
        <w:trPr>
          <w:trHeight w:val="30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33B3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Márcio Willian Batista de Souza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44E0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326.674.208-70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1FF8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Suplente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115C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31/03/2021 até 31/03/2022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CCF7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4F65A6" w:rsidRPr="00E01573" w14:paraId="6148EE99" w14:textId="77777777" w:rsidTr="003D594A">
        <w:trPr>
          <w:trHeight w:val="36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554A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José Ronald Rocha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DC10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491.**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2607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e Presidente do Conselho de Administração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E109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31/03/2021 até 31/03/2022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1845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4F65A6" w:rsidRPr="00E01573" w14:paraId="53DF52A4" w14:textId="77777777" w:rsidTr="003D594A">
        <w:trPr>
          <w:trHeight w:val="378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5420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lastRenderedPageBreak/>
              <w:t>José Ronald Rocha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22B9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491.**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D78C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e Presidente do Conselho de Administração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BC26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31/03/2022 até 31/03/2025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D0AD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Entidade com Termo de Posse, datada de 31/03/2022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+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Ata de Reunião da Diretoria da Entidade, datada de 23/05/2022</w:t>
            </w:r>
            <w:r w:rsidRPr="00E01573">
              <w:rPr>
                <w:rFonts w:cs="Calibri"/>
                <w:color w:val="000000"/>
              </w:rPr>
              <w:br/>
              <w:t>(Retificadora)</w:t>
            </w:r>
          </w:p>
        </w:tc>
      </w:tr>
      <w:tr w:rsidR="004F65A6" w:rsidRPr="00E01573" w14:paraId="02B0AAC0" w14:textId="77777777" w:rsidTr="003D594A">
        <w:trPr>
          <w:trHeight w:val="30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3698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proofErr w:type="spellStart"/>
            <w:r w:rsidRPr="00E01573">
              <w:rPr>
                <w:rFonts w:cs="Calibri"/>
                <w:color w:val="000000"/>
              </w:rPr>
              <w:t>Madely</w:t>
            </w:r>
            <w:proofErr w:type="spellEnd"/>
            <w:r w:rsidRPr="00E01573">
              <w:rPr>
                <w:rFonts w:cs="Calibri"/>
                <w:color w:val="000000"/>
              </w:rPr>
              <w:t xml:space="preserve"> Ferrari de Santi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36F7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103.**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8216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Suplente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769C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31/03/2021 até 31/03/2022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18CF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4F65A6" w:rsidRPr="00E01573" w14:paraId="1D5E52E1" w14:textId="77777777" w:rsidTr="003D594A">
        <w:trPr>
          <w:trHeight w:val="54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2A4B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proofErr w:type="spellStart"/>
            <w:r w:rsidRPr="00E01573">
              <w:rPr>
                <w:rFonts w:cs="Calibri"/>
                <w:color w:val="000000"/>
              </w:rPr>
              <w:lastRenderedPageBreak/>
              <w:t>Madely</w:t>
            </w:r>
            <w:proofErr w:type="spellEnd"/>
            <w:r w:rsidRPr="00E01573">
              <w:rPr>
                <w:rFonts w:cs="Calibri"/>
                <w:color w:val="000000"/>
              </w:rPr>
              <w:t xml:space="preserve"> Ferrari de Santi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4EF8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103.**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7B21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Suplente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5E5C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31/03/2023 até 31/03/2025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99D4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Entidade com Termo de Posse, datada de 31/03/2022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+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Ata de Reunião da Diretoria da Entidade, datada de 23/05/2022 (Retificadora)</w:t>
            </w:r>
          </w:p>
        </w:tc>
      </w:tr>
      <w:tr w:rsidR="004F65A6" w:rsidRPr="00E01573" w14:paraId="147DC895" w14:textId="77777777" w:rsidTr="003D594A">
        <w:trPr>
          <w:trHeight w:val="42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34B0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Fernanda Batista de Souza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318F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281.**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0AD2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0C42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10/12/2021 até 21/08/2024 (data da renúncia)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FE05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Entidade, em 10.12.21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+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 xml:space="preserve">Ata de Reunião do Conselho Fiscal da Entidade, em 23.08.24  </w:t>
            </w:r>
            <w:r w:rsidRPr="00E01573">
              <w:rPr>
                <w:rFonts w:cs="Calibri"/>
                <w:color w:val="000000"/>
              </w:rPr>
              <w:br/>
              <w:t>(renúncia)</w:t>
            </w:r>
          </w:p>
        </w:tc>
      </w:tr>
      <w:tr w:rsidR="004F65A6" w:rsidRPr="00E01573" w14:paraId="6F273014" w14:textId="77777777" w:rsidTr="003D594A">
        <w:trPr>
          <w:trHeight w:val="293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A989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lastRenderedPageBreak/>
              <w:t>Márcio Willian Batista de Souza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C974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326.**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5B6E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6135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10/12/2021 até 21/08/2024 (data da renúncia)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E45A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Entidade, em 10.12.21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+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 xml:space="preserve">Ata de Reunião do Conselho Fiscal da Entidade, em 23.08.24  </w:t>
            </w:r>
            <w:r w:rsidRPr="00E01573">
              <w:rPr>
                <w:rFonts w:cs="Calibri"/>
                <w:color w:val="000000"/>
              </w:rPr>
              <w:br/>
              <w:t>(renúncia)</w:t>
            </w:r>
          </w:p>
        </w:tc>
      </w:tr>
      <w:tr w:rsidR="004F65A6" w:rsidRPr="00E01573" w14:paraId="32620B0E" w14:textId="77777777" w:rsidTr="003D594A">
        <w:trPr>
          <w:trHeight w:val="213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51DF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Welinton Roberto de Carvalho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B359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287.**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4749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Suplente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68D9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10/12/2021 até 10/12/2024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48EA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Entidade, em 10.12.21</w:t>
            </w:r>
          </w:p>
        </w:tc>
      </w:tr>
      <w:tr w:rsidR="004F65A6" w:rsidRPr="00E01573" w14:paraId="00526F95" w14:textId="77777777" w:rsidTr="003D594A">
        <w:trPr>
          <w:trHeight w:val="223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EDF3" w14:textId="77777777" w:rsidR="004F65A6" w:rsidRPr="00E01573" w:rsidRDefault="004F65A6" w:rsidP="003D594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Welinton Roberto de Carvalho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89A0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287.**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8CD3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Suplente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625B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10/12/2024 até 10/12/2027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FF84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Extraordinária da entidade, em 09.12.24</w:t>
            </w:r>
          </w:p>
        </w:tc>
      </w:tr>
      <w:tr w:rsidR="004F65A6" w:rsidRPr="00E01573" w14:paraId="1E88F503" w14:textId="77777777" w:rsidTr="003D594A">
        <w:trPr>
          <w:trHeight w:val="30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47B8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lastRenderedPageBreak/>
              <w:t xml:space="preserve">John </w:t>
            </w:r>
            <w:proofErr w:type="spellStart"/>
            <w:r w:rsidRPr="00E01573">
              <w:rPr>
                <w:rFonts w:cs="Calibri"/>
                <w:color w:val="000000"/>
              </w:rPr>
              <w:t>Flavin</w:t>
            </w:r>
            <w:proofErr w:type="spellEnd"/>
            <w:r w:rsidRPr="00E01573">
              <w:rPr>
                <w:rFonts w:cs="Calibri"/>
                <w:color w:val="000000"/>
              </w:rPr>
              <w:t xml:space="preserve"> de Almeida Prado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5E93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011.**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F184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Suplente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0CB3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10/12/2021 até 10/12/2024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0E43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Entidade, em 10.12.21</w:t>
            </w:r>
          </w:p>
        </w:tc>
      </w:tr>
      <w:tr w:rsidR="004F65A6" w:rsidRPr="00E01573" w14:paraId="67C70C14" w14:textId="77777777" w:rsidTr="003D594A">
        <w:trPr>
          <w:trHeight w:val="30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314F" w14:textId="77777777" w:rsidR="004F65A6" w:rsidRPr="00E01573" w:rsidRDefault="004F65A6" w:rsidP="003D594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 xml:space="preserve">John </w:t>
            </w:r>
            <w:proofErr w:type="spellStart"/>
            <w:r w:rsidRPr="00E01573">
              <w:rPr>
                <w:rFonts w:cs="Calibri"/>
                <w:b/>
                <w:bCs/>
                <w:color w:val="000000"/>
              </w:rPr>
              <w:t>Flavin</w:t>
            </w:r>
            <w:proofErr w:type="spellEnd"/>
            <w:r w:rsidRPr="00E01573">
              <w:rPr>
                <w:rFonts w:cs="Calibri"/>
                <w:b/>
                <w:bCs/>
                <w:color w:val="000000"/>
              </w:rPr>
              <w:t xml:space="preserve"> de Almeida Prado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6689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011.**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7081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Suplente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03CC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10/12/2024 até 10/12/2027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510B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Extraordinária da entidade, em 09.12.24</w:t>
            </w:r>
          </w:p>
        </w:tc>
      </w:tr>
      <w:tr w:rsidR="004F65A6" w:rsidRPr="00E01573" w14:paraId="7EA9098D" w14:textId="77777777" w:rsidTr="003D594A">
        <w:trPr>
          <w:trHeight w:val="27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497C" w14:textId="77777777" w:rsidR="004F65A6" w:rsidRPr="00E01573" w:rsidRDefault="004F65A6" w:rsidP="003D594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Katia Cilene de Lima Franco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FB4E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128.**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B055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9448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22/08/2024 até 22/08/2027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5B1C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Ordinária e Extraordinária da Entidade, datada de 23.08.24</w:t>
            </w:r>
          </w:p>
        </w:tc>
      </w:tr>
      <w:tr w:rsidR="004F65A6" w:rsidRPr="00E01573" w14:paraId="5D960EEB" w14:textId="77777777" w:rsidTr="003D594A">
        <w:trPr>
          <w:trHeight w:val="27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51E5" w14:textId="77777777" w:rsidR="004F65A6" w:rsidRPr="00E01573" w:rsidRDefault="004F65A6" w:rsidP="003D594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Edison Pedroso Rodrigues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98C7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163.**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FB49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F610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22/08/2024 até 22/08/2027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95CA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Ordinária e Extraordinária da Entidade, datada de 23.08.24</w:t>
            </w:r>
          </w:p>
        </w:tc>
      </w:tr>
      <w:tr w:rsidR="004F65A6" w:rsidRPr="00E01573" w14:paraId="51F4B82E" w14:textId="77777777" w:rsidTr="003D594A">
        <w:trPr>
          <w:trHeight w:val="27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3179" w14:textId="77777777" w:rsidR="004F65A6" w:rsidRPr="00E01573" w:rsidRDefault="004F65A6" w:rsidP="003D594A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lastRenderedPageBreak/>
              <w:t>José Roberto Steiner Pinto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E292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255.**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DF4B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1B6E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31/03/2025 até 31/03/2028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4D56" w14:textId="77777777" w:rsidR="004F65A6" w:rsidRPr="00E01573" w:rsidRDefault="004F65A6" w:rsidP="003D594A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Ordinária e Extraordinária da Entidade com Termo de Posse, datada de 31/03/2025</w:t>
            </w:r>
          </w:p>
        </w:tc>
      </w:tr>
    </w:tbl>
    <w:p w14:paraId="6A3268A3" w14:textId="77777777" w:rsidR="006A4133" w:rsidRDefault="006A4133" w:rsidP="00E444CA">
      <w:pPr>
        <w:spacing w:after="960" w:line="240" w:lineRule="auto"/>
        <w:jc w:val="center"/>
      </w:pPr>
    </w:p>
    <w:sectPr w:rsidR="006A4133" w:rsidSect="006C67D3">
      <w:headerReference w:type="default" r:id="rId7"/>
      <w:footerReference w:type="default" r:id="rId8"/>
      <w:pgSz w:w="11906" w:h="16838"/>
      <w:pgMar w:top="1816" w:right="1416" w:bottom="1417" w:left="1701" w:header="708" w:footer="8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DEF4C" w14:textId="77777777" w:rsidR="00754181" w:rsidRDefault="00754181" w:rsidP="00085495">
      <w:pPr>
        <w:spacing w:after="0" w:line="240" w:lineRule="auto"/>
      </w:pPr>
      <w:r>
        <w:separator/>
      </w:r>
    </w:p>
  </w:endnote>
  <w:endnote w:type="continuationSeparator" w:id="0">
    <w:p w14:paraId="63BA0F39" w14:textId="77777777" w:rsidR="00754181" w:rsidRDefault="00754181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w Mitga Black">
    <w:altName w:val="Times New Roman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AA4C" w14:textId="77777777" w:rsidR="00B90C0D" w:rsidRDefault="00B90C0D" w:rsidP="00B90C0D">
    <w:pPr>
      <w:pStyle w:val="Rodap"/>
    </w:pPr>
  </w:p>
  <w:p w14:paraId="07230200" w14:textId="4F809796" w:rsidR="00B90C0D" w:rsidRDefault="00B90C0D" w:rsidP="00B90C0D">
    <w:pPr>
      <w:pStyle w:val="Rodap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8720" behindDoc="0" locked="0" layoutInCell="1" allowOverlap="1" wp14:anchorId="71ED2587" wp14:editId="45971154">
              <wp:simplePos x="0" y="0"/>
              <wp:positionH relativeFrom="column">
                <wp:posOffset>318135</wp:posOffset>
              </wp:positionH>
              <wp:positionV relativeFrom="paragraph">
                <wp:posOffset>35559</wp:posOffset>
              </wp:positionV>
              <wp:extent cx="4967605" cy="0"/>
              <wp:effectExtent l="0" t="0" r="0" b="0"/>
              <wp:wrapNone/>
              <wp:docPr id="3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96760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5B9BD5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C6FE1F" id="Conector reto 5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.05pt,2.8pt" to="416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" strokecolor="#2e75b6" strokeweight="1.5pt">
              <v:stroke joinstyle="miter"/>
              <o:lock v:ext="edit" shapetype="f"/>
            </v:line>
          </w:pict>
        </mc:Fallback>
      </mc:AlternateContent>
    </w:r>
  </w:p>
  <w:p w14:paraId="65106C0D" w14:textId="77777777" w:rsidR="00B90C0D" w:rsidRDefault="00B90C0D" w:rsidP="00B90C0D">
    <w:pPr>
      <w:pStyle w:val="Rodap"/>
      <w:jc w:val="center"/>
      <w:rPr>
        <w:rStyle w:val="lrzxr"/>
        <w:rFonts w:ascii="Bw Mitga Black" w:hAnsi="Bw Mitga Black" w:cs="Arial"/>
        <w:b/>
        <w:color w:val="2E74B5"/>
        <w:sz w:val="21"/>
        <w:szCs w:val="21"/>
        <w:shd w:val="clear" w:color="auto" w:fill="FFFFFF"/>
      </w:rPr>
    </w:pPr>
    <w:r w:rsidRPr="003970B4">
      <w:rPr>
        <w:rStyle w:val="lrzxr"/>
        <w:rFonts w:ascii="Bw Mitga Black" w:hAnsi="Bw Mitga Black" w:cs="Arial"/>
        <w:b/>
        <w:color w:val="2E74B5"/>
        <w:sz w:val="21"/>
        <w:szCs w:val="21"/>
        <w:shd w:val="clear" w:color="auto" w:fill="FFFFFF"/>
      </w:rPr>
      <w:t xml:space="preserve">Endereço: R. 03, 200 – Jardim Primavera, Trindade </w:t>
    </w:r>
    <w:r>
      <w:rPr>
        <w:rStyle w:val="lrzxr"/>
        <w:rFonts w:ascii="Bw Mitga Black" w:hAnsi="Bw Mitga Black" w:cs="Arial"/>
        <w:b/>
        <w:color w:val="2E74B5"/>
        <w:sz w:val="21"/>
        <w:szCs w:val="21"/>
        <w:shd w:val="clear" w:color="auto" w:fill="FFFFFF"/>
      </w:rPr>
      <w:t>–</w:t>
    </w:r>
    <w:r w:rsidRPr="003970B4">
      <w:rPr>
        <w:rStyle w:val="lrzxr"/>
        <w:rFonts w:ascii="Bw Mitga Black" w:hAnsi="Bw Mitga Black" w:cs="Arial"/>
        <w:b/>
        <w:color w:val="2E74B5"/>
        <w:sz w:val="21"/>
        <w:szCs w:val="21"/>
        <w:shd w:val="clear" w:color="auto" w:fill="FFFFFF"/>
      </w:rPr>
      <w:t xml:space="preserve"> GO</w:t>
    </w:r>
  </w:p>
  <w:p w14:paraId="420E1573" w14:textId="77777777" w:rsidR="00B90C0D" w:rsidRPr="003970B4" w:rsidRDefault="00B90C0D" w:rsidP="00B90C0D">
    <w:pPr>
      <w:pStyle w:val="Rodap"/>
      <w:spacing w:after="120"/>
      <w:jc w:val="center"/>
      <w:rPr>
        <w:rFonts w:ascii="Bw Mitga Black" w:hAnsi="Bw Mitga Black"/>
        <w:b/>
        <w:color w:val="2E74B5"/>
        <w:sz w:val="21"/>
        <w:szCs w:val="21"/>
      </w:rPr>
    </w:pPr>
    <w:r w:rsidRPr="003970B4">
      <w:rPr>
        <w:rFonts w:ascii="Bw Mitga Black" w:hAnsi="Bw Mitga Black" w:cs="Arial"/>
        <w:color w:val="2E74B5"/>
        <w:sz w:val="21"/>
        <w:szCs w:val="21"/>
        <w:shd w:val="clear" w:color="auto" w:fill="FFFFFF"/>
      </w:rPr>
      <w:t>Cep 75380-000</w:t>
    </w:r>
    <w:r w:rsidRPr="003970B4">
      <w:rPr>
        <w:rFonts w:ascii="Bw Mitga Black" w:hAnsi="Bw Mitga Black" w:cs="Arial"/>
        <w:b/>
        <w:color w:val="2E74B5"/>
        <w:sz w:val="21"/>
        <w:szCs w:val="21"/>
        <w:shd w:val="clear" w:color="auto" w:fill="FFFFFF"/>
      </w:rPr>
      <w:t xml:space="preserve"> | </w:t>
    </w:r>
    <w:proofErr w:type="spellStart"/>
    <w:r w:rsidRPr="003970B4">
      <w:rPr>
        <w:rFonts w:ascii="Bw Mitga Black" w:hAnsi="Bw Mitga Black" w:cs="Arial"/>
        <w:b/>
        <w:color w:val="2E74B5"/>
        <w:sz w:val="21"/>
        <w:szCs w:val="21"/>
        <w:shd w:val="clear" w:color="auto" w:fill="FFFFFF"/>
      </w:rPr>
      <w:t>Tel</w:t>
    </w:r>
    <w:proofErr w:type="spellEnd"/>
    <w:r w:rsidRPr="003970B4">
      <w:rPr>
        <w:rFonts w:ascii="Bw Mitga Black" w:hAnsi="Bw Mitga Black" w:cs="Arial"/>
        <w:b/>
        <w:color w:val="2E74B5"/>
        <w:sz w:val="21"/>
        <w:szCs w:val="21"/>
        <w:shd w:val="clear" w:color="auto" w:fill="FFFFFF"/>
      </w:rPr>
      <w:t xml:space="preserve">: </w:t>
    </w:r>
    <w:hyperlink r:id="rId1" w:history="1">
      <w:r w:rsidRPr="003970B4">
        <w:rPr>
          <w:rStyle w:val="zgwrf"/>
          <w:rFonts w:ascii="Bw Mitga Black" w:hAnsi="Bw Mitga Black" w:cs="Arial"/>
          <w:b/>
          <w:color w:val="2E74B5"/>
          <w:sz w:val="21"/>
          <w:szCs w:val="21"/>
          <w:shd w:val="clear" w:color="auto" w:fill="FFFFFF"/>
        </w:rPr>
        <w:t>(62) 3110-8757</w:t>
      </w:r>
    </w:hyperlink>
  </w:p>
  <w:p w14:paraId="6E3D9D2A" w14:textId="162A5AE1" w:rsidR="00AD46EA" w:rsidRPr="009273D9" w:rsidRDefault="00AD46EA" w:rsidP="00B90C0D">
    <w:pPr>
      <w:pStyle w:val="Rodap"/>
      <w:jc w:val="center"/>
      <w:rPr>
        <w:rFonts w:ascii="Bw Mitga Black" w:hAnsi="Bw Mitga Black"/>
        <w:b/>
        <w:color w:val="31849B" w:themeColor="accent5" w:themeShade="BF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174A4" w14:textId="77777777" w:rsidR="00754181" w:rsidRDefault="00754181" w:rsidP="00085495">
      <w:pPr>
        <w:spacing w:after="0" w:line="240" w:lineRule="auto"/>
      </w:pPr>
      <w:r>
        <w:separator/>
      </w:r>
    </w:p>
  </w:footnote>
  <w:footnote w:type="continuationSeparator" w:id="0">
    <w:p w14:paraId="15008471" w14:textId="77777777" w:rsidR="00754181" w:rsidRDefault="00754181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25291" w14:textId="78B67144" w:rsidR="00B90C0D" w:rsidRPr="00C7616C" w:rsidRDefault="00B90C0D" w:rsidP="00B90C0D">
    <w:pPr>
      <w:pStyle w:val="Cabealho"/>
      <w:tabs>
        <w:tab w:val="right" w:pos="8789"/>
      </w:tabs>
      <w:rPr>
        <w:color w:val="0081A8"/>
      </w:rPr>
    </w:pPr>
    <w:r>
      <w:tab/>
    </w:r>
    <w:r>
      <w:rPr>
        <w:noProof/>
      </w:rPr>
      <w:drawing>
        <wp:anchor distT="0" distB="0" distL="114300" distR="114300" simplePos="0" relativeHeight="251675648" behindDoc="1" locked="0" layoutInCell="1" allowOverlap="1" wp14:anchorId="3D3BFC1F" wp14:editId="5A89EF84">
          <wp:simplePos x="0" y="0"/>
          <wp:positionH relativeFrom="column">
            <wp:posOffset>-3810</wp:posOffset>
          </wp:positionH>
          <wp:positionV relativeFrom="paragraph">
            <wp:posOffset>-182880</wp:posOffset>
          </wp:positionV>
          <wp:extent cx="899160" cy="695325"/>
          <wp:effectExtent l="0" t="0" r="0" b="0"/>
          <wp:wrapNone/>
          <wp:docPr id="121767786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1" locked="0" layoutInCell="1" allowOverlap="1" wp14:anchorId="4143FA9E" wp14:editId="5F86AE6F">
          <wp:simplePos x="0" y="0"/>
          <wp:positionH relativeFrom="column">
            <wp:posOffset>1148715</wp:posOffset>
          </wp:positionH>
          <wp:positionV relativeFrom="paragraph">
            <wp:posOffset>-240030</wp:posOffset>
          </wp:positionV>
          <wp:extent cx="4314825" cy="828675"/>
          <wp:effectExtent l="0" t="0" r="9525" b="9525"/>
          <wp:wrapNone/>
          <wp:docPr id="1131081621" name="Imagem 2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48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5D3F1A11" w14:textId="77777777" w:rsidR="00781ACC" w:rsidRDefault="00781ACC" w:rsidP="00C84D95">
    <w:pPr>
      <w:pStyle w:val="Cabealho"/>
      <w:tabs>
        <w:tab w:val="clear" w:pos="8504"/>
        <w:tab w:val="right" w:pos="8789"/>
      </w:tabs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6799"/>
    <w:multiLevelType w:val="hybridMultilevel"/>
    <w:tmpl w:val="AB7AD15C"/>
    <w:lvl w:ilvl="0" w:tplc="5B32DF3C">
      <w:start w:val="2"/>
      <w:numFmt w:val="lowerLetter"/>
      <w:lvlText w:val="(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4731DC"/>
    <w:multiLevelType w:val="hybridMultilevel"/>
    <w:tmpl w:val="B7D4CC3C"/>
    <w:lvl w:ilvl="0" w:tplc="FBAA35FE">
      <w:start w:val="5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41A14"/>
    <w:multiLevelType w:val="hybridMultilevel"/>
    <w:tmpl w:val="A00A4A4A"/>
    <w:lvl w:ilvl="0" w:tplc="FFFFFFFF">
      <w:start w:val="1"/>
      <w:numFmt w:val="lowerLetter"/>
      <w:lvlText w:val="(%1)"/>
      <w:lvlJc w:val="left"/>
      <w:pPr>
        <w:ind w:left="915" w:hanging="555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F113A"/>
    <w:multiLevelType w:val="hybridMultilevel"/>
    <w:tmpl w:val="A00A4A4A"/>
    <w:lvl w:ilvl="0" w:tplc="5EBCC7BA">
      <w:start w:val="1"/>
      <w:numFmt w:val="lowerLetter"/>
      <w:lvlText w:val="(%1)"/>
      <w:lvlJc w:val="left"/>
      <w:pPr>
        <w:ind w:left="915" w:hanging="55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86DE3"/>
    <w:multiLevelType w:val="hybridMultilevel"/>
    <w:tmpl w:val="C2166A88"/>
    <w:lvl w:ilvl="0" w:tplc="19AAFE2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94558"/>
    <w:multiLevelType w:val="hybridMultilevel"/>
    <w:tmpl w:val="12C0BED0"/>
    <w:lvl w:ilvl="0" w:tplc="92D6A658">
      <w:start w:val="5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46303">
    <w:abstractNumId w:val="3"/>
  </w:num>
  <w:num w:numId="2" w16cid:durableId="1434394709">
    <w:abstractNumId w:val="2"/>
  </w:num>
  <w:num w:numId="3" w16cid:durableId="360395156">
    <w:abstractNumId w:val="0"/>
  </w:num>
  <w:num w:numId="4" w16cid:durableId="291791090">
    <w:abstractNumId w:val="1"/>
  </w:num>
  <w:num w:numId="5" w16cid:durableId="425269519">
    <w:abstractNumId w:val="5"/>
  </w:num>
  <w:num w:numId="6" w16cid:durableId="2002344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CC"/>
    <w:rsid w:val="00001996"/>
    <w:rsid w:val="00016F03"/>
    <w:rsid w:val="00021F3F"/>
    <w:rsid w:val="00033E8A"/>
    <w:rsid w:val="00051E43"/>
    <w:rsid w:val="00063B8D"/>
    <w:rsid w:val="00085495"/>
    <w:rsid w:val="00090B16"/>
    <w:rsid w:val="000930CE"/>
    <w:rsid w:val="000B0C50"/>
    <w:rsid w:val="000B551F"/>
    <w:rsid w:val="000F3DBC"/>
    <w:rsid w:val="00103FD1"/>
    <w:rsid w:val="00144915"/>
    <w:rsid w:val="0017477E"/>
    <w:rsid w:val="001834C3"/>
    <w:rsid w:val="001A66D6"/>
    <w:rsid w:val="001C5F4B"/>
    <w:rsid w:val="001F237E"/>
    <w:rsid w:val="001F356F"/>
    <w:rsid w:val="001F3630"/>
    <w:rsid w:val="002270D1"/>
    <w:rsid w:val="00244141"/>
    <w:rsid w:val="002A3312"/>
    <w:rsid w:val="002A73E2"/>
    <w:rsid w:val="002B1CE8"/>
    <w:rsid w:val="002C1B53"/>
    <w:rsid w:val="00335876"/>
    <w:rsid w:val="0037059B"/>
    <w:rsid w:val="00387214"/>
    <w:rsid w:val="003978EC"/>
    <w:rsid w:val="003A183A"/>
    <w:rsid w:val="003A3C92"/>
    <w:rsid w:val="003A79A1"/>
    <w:rsid w:val="003B68F8"/>
    <w:rsid w:val="003C6BE8"/>
    <w:rsid w:val="003D218E"/>
    <w:rsid w:val="003D4142"/>
    <w:rsid w:val="003E6194"/>
    <w:rsid w:val="003F3781"/>
    <w:rsid w:val="004965B9"/>
    <w:rsid w:val="004A3271"/>
    <w:rsid w:val="004A3C8C"/>
    <w:rsid w:val="004A72EF"/>
    <w:rsid w:val="004F65A6"/>
    <w:rsid w:val="005037E7"/>
    <w:rsid w:val="0051063C"/>
    <w:rsid w:val="00517662"/>
    <w:rsid w:val="00532C8D"/>
    <w:rsid w:val="0055303D"/>
    <w:rsid w:val="00554C28"/>
    <w:rsid w:val="005607B9"/>
    <w:rsid w:val="00584283"/>
    <w:rsid w:val="005B598A"/>
    <w:rsid w:val="006001C7"/>
    <w:rsid w:val="00606652"/>
    <w:rsid w:val="006510E5"/>
    <w:rsid w:val="006528AC"/>
    <w:rsid w:val="006A09B2"/>
    <w:rsid w:val="006A26AE"/>
    <w:rsid w:val="006A4133"/>
    <w:rsid w:val="006B3663"/>
    <w:rsid w:val="006C0A80"/>
    <w:rsid w:val="006C2596"/>
    <w:rsid w:val="006C67D3"/>
    <w:rsid w:val="006E1748"/>
    <w:rsid w:val="006E1886"/>
    <w:rsid w:val="006F0D64"/>
    <w:rsid w:val="006F3FBD"/>
    <w:rsid w:val="006F5763"/>
    <w:rsid w:val="00706690"/>
    <w:rsid w:val="00744F4B"/>
    <w:rsid w:val="00745D90"/>
    <w:rsid w:val="00752995"/>
    <w:rsid w:val="00754181"/>
    <w:rsid w:val="0077113D"/>
    <w:rsid w:val="00781ACC"/>
    <w:rsid w:val="007B4322"/>
    <w:rsid w:val="007B58B2"/>
    <w:rsid w:val="007C6F2E"/>
    <w:rsid w:val="007D567C"/>
    <w:rsid w:val="008125A1"/>
    <w:rsid w:val="008220C6"/>
    <w:rsid w:val="00824B5B"/>
    <w:rsid w:val="008473ED"/>
    <w:rsid w:val="0086403C"/>
    <w:rsid w:val="00864D8C"/>
    <w:rsid w:val="008A5A57"/>
    <w:rsid w:val="008B1C82"/>
    <w:rsid w:val="008B2F5E"/>
    <w:rsid w:val="008E0C87"/>
    <w:rsid w:val="008F4619"/>
    <w:rsid w:val="008F766E"/>
    <w:rsid w:val="00922671"/>
    <w:rsid w:val="009262ED"/>
    <w:rsid w:val="009273D9"/>
    <w:rsid w:val="00935839"/>
    <w:rsid w:val="009360FD"/>
    <w:rsid w:val="00955353"/>
    <w:rsid w:val="0096119B"/>
    <w:rsid w:val="00961F9A"/>
    <w:rsid w:val="0098099D"/>
    <w:rsid w:val="009958CC"/>
    <w:rsid w:val="009B2F29"/>
    <w:rsid w:val="009D23AE"/>
    <w:rsid w:val="009D7294"/>
    <w:rsid w:val="009E40AB"/>
    <w:rsid w:val="00A15B5B"/>
    <w:rsid w:val="00A20B89"/>
    <w:rsid w:val="00A35467"/>
    <w:rsid w:val="00A43229"/>
    <w:rsid w:val="00A63192"/>
    <w:rsid w:val="00A825CB"/>
    <w:rsid w:val="00A85379"/>
    <w:rsid w:val="00AA1D70"/>
    <w:rsid w:val="00AB1207"/>
    <w:rsid w:val="00AB1B37"/>
    <w:rsid w:val="00AB2E73"/>
    <w:rsid w:val="00AD46EA"/>
    <w:rsid w:val="00AE70C6"/>
    <w:rsid w:val="00B17F04"/>
    <w:rsid w:val="00B314FF"/>
    <w:rsid w:val="00B46379"/>
    <w:rsid w:val="00B51E2B"/>
    <w:rsid w:val="00B65F10"/>
    <w:rsid w:val="00B67247"/>
    <w:rsid w:val="00B73657"/>
    <w:rsid w:val="00B84A27"/>
    <w:rsid w:val="00B90C0D"/>
    <w:rsid w:val="00B94D22"/>
    <w:rsid w:val="00BA0C4D"/>
    <w:rsid w:val="00BB524A"/>
    <w:rsid w:val="00BC3450"/>
    <w:rsid w:val="00BD22A5"/>
    <w:rsid w:val="00BF7199"/>
    <w:rsid w:val="00C05BBE"/>
    <w:rsid w:val="00C27BF4"/>
    <w:rsid w:val="00C4723B"/>
    <w:rsid w:val="00C66EFD"/>
    <w:rsid w:val="00C84D95"/>
    <w:rsid w:val="00C872E6"/>
    <w:rsid w:val="00CA3CCB"/>
    <w:rsid w:val="00CA7204"/>
    <w:rsid w:val="00CB2E5E"/>
    <w:rsid w:val="00CC1C35"/>
    <w:rsid w:val="00CD0174"/>
    <w:rsid w:val="00CD37E8"/>
    <w:rsid w:val="00CE2AE7"/>
    <w:rsid w:val="00D06486"/>
    <w:rsid w:val="00D30AEE"/>
    <w:rsid w:val="00D37582"/>
    <w:rsid w:val="00D75D39"/>
    <w:rsid w:val="00D82088"/>
    <w:rsid w:val="00DD342F"/>
    <w:rsid w:val="00DE13BA"/>
    <w:rsid w:val="00DF4868"/>
    <w:rsid w:val="00E20ADF"/>
    <w:rsid w:val="00E254E5"/>
    <w:rsid w:val="00E30ED7"/>
    <w:rsid w:val="00E36E54"/>
    <w:rsid w:val="00E444CA"/>
    <w:rsid w:val="00E506D5"/>
    <w:rsid w:val="00E55C7F"/>
    <w:rsid w:val="00E713D4"/>
    <w:rsid w:val="00E81A6E"/>
    <w:rsid w:val="00E8470A"/>
    <w:rsid w:val="00EA4A97"/>
    <w:rsid w:val="00EB0746"/>
    <w:rsid w:val="00EB7988"/>
    <w:rsid w:val="00ED0A6B"/>
    <w:rsid w:val="00ED6A5D"/>
    <w:rsid w:val="00EE77AC"/>
    <w:rsid w:val="00F006B6"/>
    <w:rsid w:val="00F16BD8"/>
    <w:rsid w:val="00F56E26"/>
    <w:rsid w:val="00F60C37"/>
    <w:rsid w:val="00F720ED"/>
    <w:rsid w:val="00F730CF"/>
    <w:rsid w:val="00F75299"/>
    <w:rsid w:val="00FA3DF9"/>
    <w:rsid w:val="00FC08D0"/>
    <w:rsid w:val="00FC7B0F"/>
    <w:rsid w:val="00FC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32261"/>
  <w15:docId w15:val="{E013DB6D-1646-4D6E-B420-3AABA3DA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ACC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PargrafodaLista">
    <w:name w:val="List Paragraph"/>
    <w:basedOn w:val="Normal"/>
    <w:uiPriority w:val="34"/>
    <w:qFormat/>
    <w:rsid w:val="00BF7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Hospital+regional+de+formoza&amp;oq=Hospital+regional+de+formoza&amp;aqs=chrome..69i57j0l2.11875j0j7&amp;sourceid=chrome&amp;ie=UTF-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med\Goi&#225;s\Hutrin\TIMBRADO_HUTRIN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TIMBRADO_HUTRIN</Template>
  <TotalTime>2</TotalTime>
  <Pages>21</Pages>
  <Words>3932</Words>
  <Characters>21237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Koslovsky Soares</dc:creator>
  <cp:lastModifiedBy>Dell</cp:lastModifiedBy>
  <cp:revision>2</cp:revision>
  <cp:lastPrinted>2020-07-06T19:07:00Z</cp:lastPrinted>
  <dcterms:created xsi:type="dcterms:W3CDTF">2026-03-09T13:33:00Z</dcterms:created>
  <dcterms:modified xsi:type="dcterms:W3CDTF">2026-03-09T13:33:00Z</dcterms:modified>
</cp:coreProperties>
</file>